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u w:val="single"/>
        </w:rPr>
        <w:sectPr>
          <w:pgSz w:w="11906" w:h="16838"/>
          <w:pgMar w:top="709" w:right="849" w:bottom="1440" w:left="851" w:header="708" w:footer="708" w:gutter="0"/>
          <w:cols w:space="708" w:num="1"/>
          <w:docGrid w:linePitch="360" w:charSpace="0"/>
        </w:sectPr>
      </w:pPr>
      <w:bookmarkStart w:id="0" w:name="_GoBack"/>
      <w:bookmarkEnd w:id="0"/>
      <w:r>
        <w:rPr>
          <w:rFonts w:ascii="Comic Sans MS" w:hAnsi="Comic Sans MS"/>
          <w:b/>
          <w:u w:val="single"/>
        </w:rPr>
        <w:t>Fraction, decimal, percentage unscrambles</w:t>
      </w:r>
    </w:p>
    <w:p>
      <w:pPr>
        <w:rPr>
          <w:rFonts w:ascii="Comic Sans MS" w:hAnsi="Comic Sans MS"/>
          <w:sz w:val="20"/>
          <w:szCs w:val="20"/>
        </w:rPr>
      </w:pPr>
    </w:p>
    <w:p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Each question reveals the name of a football team</w:t>
      </w:r>
    </w:p>
    <w:p>
      <w:pPr>
        <w:rPr>
          <w:rFonts w:ascii="Comic Sans MS" w:hAnsi="Comic Sans MS"/>
          <w:sz w:val="20"/>
          <w:szCs w:val="20"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1.</w:t>
      </w:r>
    </w:p>
    <w:tbl>
      <w:tblPr>
        <w:tblStyle w:val="4"/>
        <w:tblW w:w="46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809"/>
        <w:gridCol w:w="1843"/>
        <w:gridCol w:w="850"/>
        <w:gridCol w:w="5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30%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0.4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20%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¼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0.8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90%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</w:p>
        </w:tc>
      </w:tr>
      <w:tr>
        <w:tblPrEx>
          <w:tblLayout w:type="fixed"/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½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0.4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¼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0.2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15%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0.2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0.8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75%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</w:p>
        </w:tc>
      </w:tr>
    </w:tbl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2.</w:t>
      </w:r>
    </w:p>
    <w:tbl>
      <w:tblPr>
        <w:tblStyle w:val="4"/>
        <w:tblW w:w="46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809"/>
        <w:gridCol w:w="1843"/>
        <w:gridCol w:w="850"/>
        <w:gridCol w:w="5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25" o:spt="75" type="#_x0000_t75" style="height:17.05pt;width:8.95pt;" o:ole="t" filled="f" o:preferrelative="t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25%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26" o:spt="75" type="#_x0000_t75" style="height:17.05pt;width:8.95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6">
                  <o:LockedField>false</o:LockedField>
                </o:OLEObject>
              </w:objec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55%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0.5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55%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75%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27" o:spt="75" type="#_x0000_t75" style="height:17.25pt;width:13.9pt;" o:ole="t" filled="f" o:preferrelative="t" stroked="f" coordsize="21600,21600">
                  <v:path/>
                  <v:fill on="f" alignshape="1" focussize="0,0"/>
                  <v:stroke on="f"/>
                  <v:imagedata r:id="rId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15%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0.2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28" o:spt="75" type="#_x0000_t75" style="height:17.05pt;width:8.95pt;" o:ole="t" filled="f" o:preferrelative="t" stroked="f" coordsize="21600,21600">
                  <v:path/>
                  <v:fill on="f" alignshape="1" focussize="0,0"/>
                  <v:stroke on="f"/>
                  <v:imagedata r:id="rId1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10">
                  <o:LockedField>false</o:LockedField>
                </o:OLEObject>
              </w:objec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0.65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5%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29" o:spt="75" type="#_x0000_t75" style="height:17.05pt;width:8.95pt;" o:ole="t" filled="f" o:preferrelative="t" stroked="f" coordsize="21600,21600">
                  <v:path/>
                  <v:fill on="f" alignshape="1" focussize="0,0"/>
                  <v:stroke on="f"/>
                  <v:imagedata r:id="rId1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29" r:id="rId12">
                  <o:LockedField>false</o:LockedField>
                </o:OLEObject>
              </w:objec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</w:tr>
    </w:tbl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3.</w:t>
      </w:r>
    </w:p>
    <w:tbl>
      <w:tblPr>
        <w:tblStyle w:val="4"/>
        <w:tblW w:w="46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809"/>
        <w:gridCol w:w="1843"/>
        <w:gridCol w:w="850"/>
        <w:gridCol w:w="5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0.3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¾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¾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½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35%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0.5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</w:t>
            </w:r>
          </w:p>
        </w:tc>
      </w:tr>
      <w:tr>
        <w:tblPrEx>
          <w:tblLayout w:type="fixed"/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0.25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40%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0.6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½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19%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¼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0.8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0.75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</w:p>
        </w:tc>
      </w:tr>
      <w:tr>
        <w:tblPrEx>
          <w:tblLayout w:type="fixed"/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½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51%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21%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0.2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</w:t>
            </w:r>
          </w:p>
        </w:tc>
      </w:tr>
    </w:tbl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4.</w:t>
      </w:r>
    </w:p>
    <w:tbl>
      <w:tblPr>
        <w:tblStyle w:val="4"/>
        <w:tblW w:w="46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809"/>
        <w:gridCol w:w="1843"/>
        <w:gridCol w:w="850"/>
        <w:gridCol w:w="5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30" o:spt="75" type="#_x0000_t75" style="height:17.05pt;width:8.95pt;" o:ole="t" filled="f" o:preferrelative="t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0" DrawAspect="Content" ObjectID="_1468075730" r:id="rId14">
                  <o:LockedField>false</o:LockedField>
                </o:OLEObject>
              </w:objec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0.4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31" o:spt="75" type="#_x0000_t75" style="height:17.05pt;width:8.95pt;" o:ole="t" filled="f" o:preferrelative="t" stroked="f" coordsize="21600,21600">
                  <v:path/>
                  <v:fill on="f" alignshape="1" focussize="0,0"/>
                  <v:stroke on="f"/>
                  <v:imagedata r:id="rId16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1" DrawAspect="Content" ObjectID="_1468075731" r:id="rId15">
                  <o:LockedField>false</o:LockedField>
                </o:OLEObject>
              </w:objec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¾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32" o:spt="75" type="#_x0000_t75" style="height:17.05pt;width:8.95pt;" o:ole="t" filled="f" o:preferrelative="t" stroked="f" coordsize="21600,21600">
                  <v:path/>
                  <v:fill on="f" alignshape="1" focussize="0,0"/>
                  <v:stroke on="f"/>
                  <v:imagedata r:id="rId18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2" DrawAspect="Content" ObjectID="_1468075732" r:id="rId17">
                  <o:LockedField>false</o:LockedField>
                </o:OLEObject>
              </w:objec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12%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33" o:spt="75" type="#_x0000_t75" style="height:17.05pt;width:8.95pt;" o:ole="t" filled="f" o:preferrelative="t" stroked="f" coordsize="21600,21600">
                  <v:path/>
                  <v:fill on="f" alignshape="1" focussize="0,0"/>
                  <v:stroke on="f"/>
                  <v:imagedata r:id="rId20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3" DrawAspect="Content" ObjectID="_1468075733" r:id="rId19">
                  <o:LockedField>false</o:LockedField>
                </o:OLEObject>
              </w:objec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¾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34" o:spt="75" type="#_x0000_t75" style="height:17.05pt;width:8.95pt;" o:ole="t" filled="f" o:preferrelative="t" stroked="f" coordsize="21600,21600">
                  <v:path/>
                  <v:fill on="f" alignshape="1" focussize="0,0"/>
                  <v:stroke on="f"/>
                  <v:imagedata r:id="rId22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4" DrawAspect="Content" ObjectID="_1468075734" r:id="rId21">
                  <o:LockedField>false</o:LockedField>
                </o:OLEObject>
              </w:objec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80%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35" o:spt="75" type="#_x0000_t75" style="height:17.05pt;width:8.95pt;" o:ole="t" filled="f" o:preferrelative="t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5" DrawAspect="Content" ObjectID="_1468075735" r:id="rId23">
                  <o:LockedField>false</o:LockedField>
                </o:OLEObject>
              </w:objec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35%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36" o:spt="75" type="#_x0000_t75" style="height:17.05pt;width:8.95pt;" o:ole="t" filled="f" o:preferrelative="t" stroked="f" coordsize="21600,21600">
                  <v:path/>
                  <v:fill on="f" alignshape="1" focussize="0,0"/>
                  <v:stroke on="f"/>
                  <v:imagedata r:id="rId2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6" DrawAspect="Content" ObjectID="_1468075736" r:id="rId24">
                  <o:LockedField>false</o:LockedField>
                </o:OLEObject>
              </w:objec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5%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37" o:spt="75" type="#_x0000_t75" style="height:17.05pt;width:8.95pt;" o:ole="t" filled="f" o:preferrelative="t" stroked="f" coordsize="21600,21600">
                  <v:path/>
                  <v:fill on="f" alignshape="1" focussize="0,0"/>
                  <v:stroke on="f"/>
                  <v:imagedata r:id="rId2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7" DrawAspect="Content" ObjectID="_1468075737" r:id="rId26">
                  <o:LockedField>false</o:LockedField>
                </o:OLEObject>
              </w:objec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½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</w:p>
        </w:tc>
      </w:tr>
    </w:tbl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5.</w:t>
      </w:r>
    </w:p>
    <w:tbl>
      <w:tblPr>
        <w:tblStyle w:val="4"/>
        <w:tblW w:w="46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809"/>
        <w:gridCol w:w="1843"/>
        <w:gridCol w:w="850"/>
        <w:gridCol w:w="5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½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0.6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0.4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½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0.6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70%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</w:t>
            </w:r>
          </w:p>
        </w:tc>
      </w:tr>
      <w:tr>
        <w:tblPrEx>
          <w:tblLayout w:type="fixed"/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½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45%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52%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½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½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0.45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38" o:spt="75" type="#_x0000_t75" style="height:17.05pt;width:8.95pt;" o:ole="t" filled="f" o:preferrelative="t" stroked="f" coordsize="21600,21600">
                  <v:path/>
                  <v:fill on="f" alignshape="1" focussize="0,0"/>
                  <v:stroke on="f"/>
                  <v:imagedata r:id="rId2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8" DrawAspect="Content" ObjectID="_1468075738" r:id="rId28">
                  <o:LockedField>false</o:LockedField>
                </o:OLEObject>
              </w:objec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½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</w:tr>
    </w:tbl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6.</w:t>
      </w:r>
    </w:p>
    <w:tbl>
      <w:tblPr>
        <w:tblStyle w:val="4"/>
        <w:tblW w:w="46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809"/>
        <w:gridCol w:w="1843"/>
        <w:gridCol w:w="850"/>
        <w:gridCol w:w="5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0.78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¾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39" o:spt="75" type="#_x0000_t75" style="height:17.05pt;width:8.95pt;" o:ole="t" filled="f" o:preferrelative="t" stroked="f" coordsize="21600,21600">
                  <v:path/>
                  <v:fill on="f" alignshape="1" focussize="0,0"/>
                  <v:stroke on="f"/>
                  <v:imagedata r:id="rId1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9" DrawAspect="Content" ObjectID="_1468075739" r:id="rId30">
                  <o:LockedField>false</o:LockedField>
                </o:OLEObject>
              </w:objec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¾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¾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0.69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</w:t>
            </w:r>
          </w:p>
        </w:tc>
      </w:tr>
      <w:tr>
        <w:tblPrEx>
          <w:tblLayout w:type="fixed"/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0.9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40" o:spt="75" type="#_x0000_t75" style="height:17.05pt;width:8.95pt;" o:ole="t" filled="f" o:preferrelative="t" stroked="f" coordsize="21600,21600">
                  <v:path/>
                  <v:fill on="f" alignshape="1" focussize="0,0"/>
                  <v:stroke on="f"/>
                  <v:imagedata r:id="rId1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0" DrawAspect="Content" ObjectID="_1468075740" r:id="rId31">
                  <o:LockedField>false</o:LockedField>
                </o:OLEObject>
              </w:objec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0.81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0.8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41" o:spt="75" type="#_x0000_t75" style="height:17.05pt;width:8.95pt;" o:ole="t" filled="f" o:preferrelative="t" stroked="f" coordsize="21600,21600">
                  <v:path/>
                  <v:fill on="f" alignshape="1" focussize="0,0"/>
                  <v:stroke on="f"/>
                  <v:imagedata r:id="rId1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1" DrawAspect="Content" ObjectID="_1468075741" r:id="rId32">
                  <o:LockedField>false</o:LockedField>
                </o:OLEObject>
              </w:objec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80%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72%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¾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</w:tr>
      <w:tr>
        <w:tblPrEx>
          <w:tblLayout w:type="fixed"/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90%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0.8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¾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0.77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42" o:spt="75" type="#_x0000_t75" style="height:17.05pt;width:8.95pt;" o:ole="t" filled="f" o:preferrelative="t" stroked="f" coordsize="21600,21600">
                  <v:path/>
                  <v:fill on="f" alignshape="1" focussize="0,0"/>
                  <v:stroke on="f"/>
                  <v:imagedata r:id="rId1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2" DrawAspect="Content" ObjectID="_1468075742" r:id="rId33">
                  <o:LockedField>false</o:LockedField>
                </o:OLEObject>
              </w:objec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0.9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0.65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43" o:spt="75" type="#_x0000_t75" style="height:17.05pt;width:8.95pt;" o:ole="t" filled="f" o:preferrelative="t" stroked="f" coordsize="21600,21600">
                  <v:path/>
                  <v:fill on="f" alignshape="1" focussize="0,0"/>
                  <v:stroke on="f"/>
                  <v:imagedata r:id="rId1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3" DrawAspect="Content" ObjectID="_1468075743" r:id="rId34">
                  <o:LockedField>false</o:LockedField>
                </o:OLEObject>
              </w:objec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</w:p>
        </w:tc>
      </w:tr>
      <w:tr>
        <w:tblPrEx>
          <w:tblLayout w:type="fixed"/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0.74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¾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</w:p>
        </w:tc>
      </w:tr>
    </w:tbl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7.</w:t>
      </w:r>
    </w:p>
    <w:tbl>
      <w:tblPr>
        <w:tblStyle w:val="4"/>
        <w:tblW w:w="46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809"/>
        <w:gridCol w:w="1843"/>
        <w:gridCol w:w="850"/>
        <w:gridCol w:w="5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¼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0.4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44" o:spt="75" type="#_x0000_t75" style="height:17.05pt;width:8.95pt;" o:ole="t" filled="f" o:preferrelative="t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4" DrawAspect="Content" ObjectID="_1468075744" r:id="rId35">
                  <o:LockedField>false</o:LockedField>
                </o:OLEObject>
              </w:objec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¼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¼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0.35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</w:p>
        </w:tc>
      </w:tr>
      <w:tr>
        <w:tblPrEx>
          <w:tblLayout w:type="fixed"/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28%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¼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¼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50%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20%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¼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¼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0.2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</w:p>
        </w:tc>
      </w:tr>
      <w:tr>
        <w:tblPrEx>
          <w:tblLayout w:type="fixed"/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0.5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¼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¼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0.75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position w:val="-24"/>
              </w:rPr>
              <w:object>
                <v:shape id="_x0000_i1045" o:spt="75" type="#_x0000_t75" style="height:17.05pt;width:8.95pt;" o:ole="t" filled="f" o:preferrelative="t" stroked="f" coordsize="21600,21600">
                  <v:path/>
                  <v:fill on="f" alignshape="1" focussize="0,0"/>
                  <v:stroke on="f"/>
                  <v:imagedata r:id="rId18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5" DrawAspect="Content" ObjectID="_1468075745" r:id="rId36">
                  <o:LockedField>false</o:LockedField>
                </o:OLEObject>
              </w:objec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¼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  <w:tc>
          <w:tcPr>
            <w:tcW w:w="809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¼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0.1</w:t>
            </w:r>
          </w:p>
        </w:tc>
        <w:tc>
          <w:tcPr>
            <w:tcW w:w="573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</w:tr>
    </w:tbl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</w:rPr>
      </w:pPr>
    </w:p>
    <w:sectPr>
      <w:type w:val="continuous"/>
      <w:pgSz w:w="11906" w:h="16838"/>
      <w:pgMar w:top="709" w:right="849" w:bottom="851" w:left="851" w:header="708" w:footer="708" w:gutter="0"/>
      <w:cols w:space="720" w:num="2" w:sep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altName w:val="Noto Music"/>
    <w:panose1 w:val="020B0502040204020203"/>
    <w:charset w:val="00"/>
    <w:family w:val="swiss"/>
    <w:pitch w:val="default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81F"/>
    <w:rsid w:val="00011AF6"/>
    <w:rsid w:val="00121223"/>
    <w:rsid w:val="00350AD9"/>
    <w:rsid w:val="003F7883"/>
    <w:rsid w:val="0049035C"/>
    <w:rsid w:val="006955B2"/>
    <w:rsid w:val="00750639"/>
    <w:rsid w:val="00B94999"/>
    <w:rsid w:val="00CA4CAA"/>
    <w:rsid w:val="00D7381F"/>
    <w:rsid w:val="00EF1077"/>
    <w:rsid w:val="BFEB7A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GB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rFonts w:ascii="Segoe UI" w:hAnsi="Segoe UI" w:cs="Segoe UI"/>
      <w:sz w:val="18"/>
      <w:szCs w:val="18"/>
    </w:rPr>
  </w:style>
  <w:style w:type="table" w:styleId="5">
    <w:name w:val="Table Grid"/>
    <w:basedOn w:val="4"/>
    <w:uiPriority w:val="0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Balloon Text Char"/>
    <w:link w:val="2"/>
    <w:uiPriority w:val="0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8" Type="http://schemas.openxmlformats.org/officeDocument/2006/relationships/fontTable" Target="fontTable.xml"/><Relationship Id="rId37" Type="http://schemas.openxmlformats.org/officeDocument/2006/relationships/customXml" Target="../customXml/item1.xml"/><Relationship Id="rId36" Type="http://schemas.openxmlformats.org/officeDocument/2006/relationships/oleObject" Target="embeddings/oleObject21.bin"/><Relationship Id="rId35" Type="http://schemas.openxmlformats.org/officeDocument/2006/relationships/oleObject" Target="embeddings/oleObject20.bin"/><Relationship Id="rId34" Type="http://schemas.openxmlformats.org/officeDocument/2006/relationships/oleObject" Target="embeddings/oleObject19.bin"/><Relationship Id="rId33" Type="http://schemas.openxmlformats.org/officeDocument/2006/relationships/oleObject" Target="embeddings/oleObject18.bin"/><Relationship Id="rId32" Type="http://schemas.openxmlformats.org/officeDocument/2006/relationships/oleObject" Target="embeddings/oleObject17.bin"/><Relationship Id="rId31" Type="http://schemas.openxmlformats.org/officeDocument/2006/relationships/oleObject" Target="embeddings/oleObject16.bin"/><Relationship Id="rId30" Type="http://schemas.openxmlformats.org/officeDocument/2006/relationships/oleObject" Target="embeddings/oleObject15.bin"/><Relationship Id="rId3" Type="http://schemas.openxmlformats.org/officeDocument/2006/relationships/theme" Target="theme/theme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4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3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2.bin"/><Relationship Id="rId23" Type="http://schemas.openxmlformats.org/officeDocument/2006/relationships/oleObject" Target="embeddings/oleObject11.bin"/><Relationship Id="rId22" Type="http://schemas.openxmlformats.org/officeDocument/2006/relationships/image" Target="media/image9.wmf"/><Relationship Id="rId21" Type="http://schemas.openxmlformats.org/officeDocument/2006/relationships/oleObject" Target="embeddings/oleObject10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9.bin"/><Relationship Id="rId18" Type="http://schemas.openxmlformats.org/officeDocument/2006/relationships/image" Target="media/image7.wmf"/><Relationship Id="rId17" Type="http://schemas.openxmlformats.org/officeDocument/2006/relationships/oleObject" Target="embeddings/oleObject8.bin"/><Relationship Id="rId16" Type="http://schemas.openxmlformats.org/officeDocument/2006/relationships/image" Target="media/image6.wmf"/><Relationship Id="rId15" Type="http://schemas.openxmlformats.org/officeDocument/2006/relationships/oleObject" Target="embeddings/oleObject7.bin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32236B1</Template>
  <Company>Hemsworth Arts And Community College</Company>
  <Pages>1</Pages>
  <Words>199</Words>
  <Characters>1140</Characters>
  <Lines>9</Lines>
  <Paragraphs>2</Paragraphs>
  <TotalTime>0</TotalTime>
  <ScaleCrop>false</ScaleCrop>
  <LinksUpToDate>false</LinksUpToDate>
  <CharactersWithSpaces>1337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2006-11-30T23:17:00Z</dcterms:created>
  <dc:creator>User</dc:creator>
  <cp:lastModifiedBy>mathssite.com</cp:lastModifiedBy>
  <cp:lastPrinted>2015-11-09T20:27:00Z</cp:lastPrinted>
  <dcterms:modified xsi:type="dcterms:W3CDTF">2019-04-12T11:47:29Z</dcterms:modified>
  <dc:title>Decimal unscrambles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