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Bookman Old Style" w:hAnsi="Bookman Old Style"/>
          <w:b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  <w:u w:val="single"/>
          <w:lang w:val="en-GB"/>
        </w:rPr>
        <w:t>Real life long multiplication problems</w:t>
      </w:r>
    </w:p>
    <w:p>
      <w:pPr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A typist can type 54 words per minute on average. How many words can he type in 15 minutes?</w:t>
      </w:r>
    </w:p>
    <w:p>
      <w:pPr>
        <w:ind w:left="360"/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Small chocolate eggs cost 43p each. Mrs Owen wants to buy an egg for each of her class of 28 students. How much will this cost her?</w:t>
      </w:r>
    </w:p>
    <w:p>
      <w:pPr>
        <w:ind w:left="360"/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At a school fair, cups of tea were 32p each. The school sold 182 cups.</w:t>
      </w:r>
    </w:p>
    <w:p>
      <w:pPr>
        <w:numPr>
          <w:ilvl w:val="1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How much money did they take?</w:t>
      </w:r>
    </w:p>
    <w:p>
      <w:pPr>
        <w:numPr>
          <w:ilvl w:val="1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The school used plastic cups which came in packs of 25. They bought 24 packs. How many cups were left over?</w:t>
      </w:r>
    </w:p>
    <w:p>
      <w:pPr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A cinema has 37 rows of seats. Each row contains 22 seats. </w:t>
      </w:r>
    </w:p>
    <w:p>
      <w:pPr>
        <w:numPr>
          <w:ilvl w:val="1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How many people can sit in the cinema altogether?</w:t>
      </w:r>
    </w:p>
    <w:p>
      <w:pPr>
        <w:numPr>
          <w:ilvl w:val="1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Tuesday is ‘all seats one price’ night. There were 220 customers who paid a total of £572. What was the cost of one seat?</w:t>
      </w:r>
    </w:p>
    <w:p>
      <w:pPr>
        <w:ind w:left="1080"/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The label on the side of a 1.5 kilogram cereal box says there are 66 grams of carbohydrate in a 100g portion. How many grams of carbohydrate will Dan consume if he eats the whole box at once?</w:t>
      </w:r>
    </w:p>
    <w:p>
      <w:pPr>
        <w:ind w:left="360"/>
        <w:jc w:val="both"/>
        <w:rPr>
          <w:rFonts w:ascii="Bookman Old Style" w:hAnsi="Bookman Old Style"/>
          <w:sz w:val="28"/>
          <w:szCs w:val="28"/>
          <w:lang w:val="en-GB"/>
        </w:rPr>
      </w:pPr>
    </w:p>
    <w:p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>A first class stamp costs 78p and a second class stamp costs 59p. How much does it cost to send 63 letters first class and 68 letters second class?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Bookman Old Style">
    <w:altName w:val="Bitstream Vera Serif"/>
    <w:panose1 w:val="02050604050505020204"/>
    <w:charset w:val="00"/>
    <w:family w:val="roman"/>
    <w:pitch w:val="default"/>
    <w:sig w:usb0="00000287" w:usb1="00000000" w:usb2="00000000" w:usb3="00000000" w:csb0="0000009F" w:csb1="00000000"/>
  </w:font>
  <w:font w:name="Bitstream Vera Serif">
    <w:panose1 w:val="02060603050605020204"/>
    <w:charset w:val="00"/>
    <w:family w:val="auto"/>
    <w:pitch w:val="default"/>
    <w:sig w:usb0="800000AF" w:usb1="1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06D6"/>
    <w:multiLevelType w:val="multilevel"/>
    <w:tmpl w:val="34E606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CF"/>
    <w:rsid w:val="000A5695"/>
    <w:rsid w:val="001169BE"/>
    <w:rsid w:val="002707CF"/>
    <w:rsid w:val="005F4D4B"/>
    <w:rsid w:val="009E001C"/>
    <w:rsid w:val="00B15684"/>
    <w:rsid w:val="00B6620C"/>
    <w:rsid w:val="00B75E62"/>
    <w:rsid w:val="00BE0763"/>
    <w:rsid w:val="00D31EE6"/>
    <w:rsid w:val="7B7FE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7"/>
    <w:uiPriority w:val="0"/>
    <w:pPr>
      <w:tabs>
        <w:tab w:val="center" w:pos="4513"/>
        <w:tab w:val="right" w:pos="9026"/>
      </w:tabs>
    </w:pPr>
  </w:style>
  <w:style w:type="character" w:customStyle="1" w:styleId="7">
    <w:name w:val="Header Char"/>
    <w:link w:val="4"/>
    <w:uiPriority w:val="0"/>
    <w:rPr>
      <w:sz w:val="24"/>
      <w:szCs w:val="24"/>
      <w:lang w:val="en-US" w:eastAsia="en-US"/>
    </w:rPr>
  </w:style>
  <w:style w:type="character" w:customStyle="1" w:styleId="8">
    <w:name w:val="Footer Char"/>
    <w:link w:val="3"/>
    <w:uiPriority w:val="99"/>
    <w:rPr>
      <w:sz w:val="24"/>
      <w:szCs w:val="24"/>
      <w:lang w:val="en-US" w:eastAsia="en-US"/>
    </w:rPr>
  </w:style>
  <w:style w:type="character" w:customStyle="1" w:styleId="9">
    <w:name w:val="Balloon Text Char"/>
    <w:link w:val="2"/>
    <w:uiPriority w:val="0"/>
    <w:rPr>
      <w:rFonts w:ascii="Tahoma" w:hAnsi="Tahoma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63EBB3E9</Template>
  <Company>RM plc</Company>
  <Pages>1</Pages>
  <Words>156</Words>
  <Characters>894</Characters>
  <Lines>7</Lines>
  <Paragraphs>2</Paragraphs>
  <TotalTime>0</TotalTime>
  <ScaleCrop>false</ScaleCrop>
  <LinksUpToDate>false</LinksUpToDate>
  <CharactersWithSpaces>1048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2009-02-19T16:20:00Z</dcterms:created>
  <dc:creator>Wilson</dc:creator>
  <cp:lastModifiedBy>mathssite.com</cp:lastModifiedBy>
  <cp:lastPrinted>2015-09-21T14:24:00Z</cp:lastPrinted>
  <dcterms:modified xsi:type="dcterms:W3CDTF">2019-04-18T18:21:30Z</dcterms:modified>
  <dc:title>Real life long multiplication problems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