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Bidmas Problem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25"/>
        <w:gridCol w:w="525"/>
        <w:gridCol w:w="525"/>
        <w:gridCol w:w="525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Answer the questions below and colour all the answers in the grid above to find a calculation to solve.</w:t>
      </w:r>
    </w:p>
    <w:p>
      <w:pPr>
        <w:numPr>
          <w:ilvl w:val="0"/>
          <w:numId w:val="1"/>
        </w:numPr>
        <w:jc w:val="center"/>
        <w:rPr>
          <w:sz w:val="24"/>
          <w:szCs w:val="24"/>
        </w:rPr>
        <w:sectPr>
          <w:pgSz w:w="16838" w:h="11906" w:orient="landscape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tbl>
      <w:tblPr>
        <w:tblStyle w:val="4"/>
        <w:tblW w:w="13454" w:type="dxa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1"/>
        <w:gridCol w:w="67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1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+ 3 </w:t>
            </w:r>
            <w:r>
              <w:rPr>
                <w:rFonts w:cs="Calibri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 xml:space="preserve"> 5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 – 3) </w:t>
            </w:r>
            <w:r>
              <w:rPr>
                <w:rFonts w:cs="Calibri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 xml:space="preserve"> 7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– 3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÷</w:t>
            </w:r>
            <w:r>
              <w:rPr>
                <w:sz w:val="24"/>
                <w:szCs w:val="24"/>
              </w:rPr>
              <w:t xml:space="preserve"> (5 + 4)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+ 3 </w:t>
            </w:r>
            <w:r>
              <w:rPr>
                <w:rFonts w:cs="Calibri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 xml:space="preserve"> 2 + 8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+ 5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+ 3 </w:t>
            </w:r>
            <w:r>
              <w:rPr>
                <w:rFonts w:cs="Calibri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 xml:space="preserve"> 5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√</w:t>
            </w:r>
            <w:r>
              <w:rPr>
                <w:sz w:val="24"/>
                <w:szCs w:val="24"/>
              </w:rPr>
              <w:t>64 - 3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43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(7 + 8) </w:t>
            </w:r>
            <w:r>
              <w:rPr>
                <w:rFonts w:cs="Calibri"/>
                <w:sz w:val="24"/>
                <w:szCs w:val="24"/>
              </w:rPr>
              <w:t>÷</w:t>
            </w:r>
            <w:r>
              <w:rPr>
                <w:sz w:val="24"/>
                <w:szCs w:val="24"/>
              </w:rPr>
              <w:t xml:space="preserve"> (11 – 8)</w:t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(19 + 5) </w:t>
            </w:r>
            <w:r>
              <w:rPr>
                <w:rFonts w:cs="Calibri"/>
                <w:sz w:val="24"/>
                <w:szCs w:val="24"/>
              </w:rPr>
              <w:t>÷</w:t>
            </w:r>
            <w:r>
              <w:rPr>
                <w:sz w:val="24"/>
                <w:szCs w:val="24"/>
              </w:rPr>
              <w:t xml:space="preserve"> (7 – 4)</w:t>
            </w:r>
          </w:p>
          <w:p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QUOTE </w:instrText>
            </w:r>
            <w:r>
              <w:rPr>
                <w:position w:val="-20"/>
              </w:rPr>
              <w:pict>
                <v:shape id="_x0000_i1025" o:spt="75" type="#_x0000_t75" style="height:26.25pt;width:24.7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46EBD&quot;/&gt;&lt;wsp:rsid wsp:val=&quot;0035580B&quot;/&gt;&lt;wsp:rsid wsp:val=&quot;003675E7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C07506&quot;/&gt;&lt;wsp:rsid wsp:val=&quot;00D73EF9&quot;/&gt;&lt;wsp:rsid wsp:val=&quot;00DD3AE0&quot;/&gt;&lt;wsp:rsid wsp:val=&quot;00DE1A3A&quot;/&gt;&lt;wsp:rsid wsp:val=&quot;00EA01E9&quot;/&gt;&lt;/wsp:rsids&gt;&lt;/w:docPr&gt;&lt;w:body&gt;&lt;wx:sect&gt;&lt;w:p wsp:rsidR=&quot;00000000&quot; wsp:rsidRDefault=&quot;00346EBD&quot; wsp:rsidP=&quot;00346EB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7+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9-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position w:val="-20"/>
              </w:rPr>
              <w:pict>
                <v:shape id="_x0000_i1026" o:spt="75" type="#_x0000_t75" style="height:26.25pt;width:24.7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46EBD&quot;/&gt;&lt;wsp:rsid wsp:val=&quot;0035580B&quot;/&gt;&lt;wsp:rsid wsp:val=&quot;003675E7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C07506&quot;/&gt;&lt;wsp:rsid wsp:val=&quot;00D73EF9&quot;/&gt;&lt;wsp:rsid wsp:val=&quot;00DD3AE0&quot;/&gt;&lt;wsp:rsid wsp:val=&quot;00DE1A3A&quot;/&gt;&lt;wsp:rsid wsp:val=&quot;00EA01E9&quot;/&gt;&lt;/wsp:rsids&gt;&lt;/w:docPr&gt;&lt;w:body&gt;&lt;wx:sect&gt;&lt;w:p wsp:rsidR=&quot;00000000&quot; wsp:rsidRDefault=&quot;00346EBD&quot; wsp:rsidP=&quot;00346EB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7+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9-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 w:val="28"/>
                <w:szCs w:val="28"/>
              </w:rPr>
              <w:fldChar w:fldCharType="end"/>
            </w:r>
          </w:p>
          <w:p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QUOTE </w:instrText>
            </w:r>
            <w:r>
              <w:rPr>
                <w:position w:val="-20"/>
              </w:rPr>
              <w:pict>
                <v:shape id="_x0000_i1027" o:spt="75" type="#_x0000_t75" style="height:28.5pt;width:29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5580B&quot;/&gt;&lt;wsp:rsid wsp:val=&quot;003675E7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BA788C&quot;/&gt;&lt;wsp:rsid wsp:val=&quot;00C07506&quot;/&gt;&lt;wsp:rsid wsp:val=&quot;00D73EF9&quot;/&gt;&lt;wsp:rsid wsp:val=&quot;00DD3AE0&quot;/&gt;&lt;wsp:rsid wsp:val=&quot;00DE1A3A&quot;/&gt;&lt;wsp:rsid wsp:val=&quot;00EA01E9&quot;/&gt;&lt;/wsp:rsids&gt;&lt;/w:docPr&gt;&lt;w:body&gt;&lt;wx:sect&gt;&lt;w:p wsp:rsidR=&quot;00000000&quot; wsp:rsidRDefault=&quot;00BA788C&quot; wsp:rsidP=&quot;00BA788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+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position w:val="-20"/>
              </w:rPr>
              <w:pict>
                <v:shape id="_x0000_i1028" o:spt="75" type="#_x0000_t75" style="height:28.5pt;width:29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5580B&quot;/&gt;&lt;wsp:rsid wsp:val=&quot;003675E7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BA788C&quot;/&gt;&lt;wsp:rsid wsp:val=&quot;00C07506&quot;/&gt;&lt;wsp:rsid wsp:val=&quot;00D73EF9&quot;/&gt;&lt;wsp:rsid wsp:val=&quot;00DD3AE0&quot;/&gt;&lt;wsp:rsid wsp:val=&quot;00DE1A3A&quot;/&gt;&lt;wsp:rsid wsp:val=&quot;00EA01E9&quot;/&gt;&lt;/wsp:rsids&gt;&lt;/w:docPr&gt;&lt;w:body&gt;&lt;wx:sect&gt;&lt;w:p wsp:rsidR=&quot;00000000&quot; wsp:rsidRDefault=&quot;00BA788C&quot; wsp:rsidP=&quot;00BA788C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+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 w:val="28"/>
                <w:szCs w:val="28"/>
              </w:rPr>
              <w:fldChar w:fldCharType="end"/>
            </w:r>
          </w:p>
          <w:p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√</w:t>
            </w:r>
            <w:r>
              <w:rPr>
                <w:sz w:val="24"/>
                <w:szCs w:val="24"/>
              </w:rPr>
              <w:t xml:space="preserve">81 + </w:t>
            </w:r>
            <w:r>
              <w:rPr>
                <w:rFonts w:cs="Calibri"/>
                <w:sz w:val="24"/>
                <w:szCs w:val="24"/>
              </w:rPr>
              <w:t>√</w:t>
            </w:r>
            <w:r>
              <w:rPr>
                <w:sz w:val="24"/>
                <w:szCs w:val="24"/>
              </w:rPr>
              <w:t>36</w:t>
            </w:r>
          </w:p>
          <w:p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QUOTE </w:instrText>
            </w:r>
            <w:r>
              <w:rPr>
                <w:position w:val="-20"/>
              </w:rPr>
              <w:pict>
                <v:shape id="_x0000_i1029" o:spt="75" type="#_x0000_t75" style="height:30pt;width:41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5580B&quot;/&gt;&lt;wsp:rsid wsp:val=&quot;003675E7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C07506&quot;/&gt;&lt;wsp:rsid wsp:val=&quot;00D73EF9&quot;/&gt;&lt;wsp:rsid wsp:val=&quot;00DD3AE0&quot;/&gt;&lt;wsp:rsid wsp:val=&quot;00DE1A3A&quot;/&gt;&lt;wsp:rsid wsp:val=&quot;00EA01E9&quot;/&gt;&lt;wsp:rsid wsp:val=&quot;00FF292A&quot;/&gt;&lt;/wsp:rsids&gt;&lt;/w:docPr&gt;&lt;w:body&gt;&lt;wx:sect&gt;&lt;w:p wsp:rsidR=&quot;00000000&quot; wsp:rsidRDefault=&quot;00FF292A&quot; wsp:rsidP=&quot;00FF292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e&gt;&lt;/m:ra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position w:val="-20"/>
              </w:rPr>
              <w:pict>
                <v:shape id="_x0000_i1030" o:spt="75" type="#_x0000_t75" style="height:30pt;width:41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5580B&quot;/&gt;&lt;wsp:rsid wsp:val=&quot;003675E7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C07506&quot;/&gt;&lt;wsp:rsid wsp:val=&quot;00D73EF9&quot;/&gt;&lt;wsp:rsid wsp:val=&quot;00DD3AE0&quot;/&gt;&lt;wsp:rsid wsp:val=&quot;00DE1A3A&quot;/&gt;&lt;wsp:rsid wsp:val=&quot;00EA01E9&quot;/&gt;&lt;wsp:rsid wsp:val=&quot;00FF292A&quot;/&gt;&lt;/wsp:rsids&gt;&lt;/w:docPr&gt;&lt;w:body&gt;&lt;wx:sect&gt;&lt;w:p wsp:rsidR=&quot;00000000&quot; wsp:rsidRDefault=&quot;00FF292A&quot; wsp:rsidP=&quot;00FF292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e&gt;&lt;/m:ra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 w:val="28"/>
                <w:szCs w:val="28"/>
              </w:rPr>
              <w:fldChar w:fldCharType="end"/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Bidmas Problem </w:t>
      </w:r>
      <w:r>
        <w:rPr>
          <w:b/>
          <w:color w:val="FF0000"/>
          <w:sz w:val="24"/>
          <w:szCs w:val="24"/>
        </w:rPr>
        <w:t>- Answers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25"/>
        <w:gridCol w:w="525"/>
        <w:gridCol w:w="525"/>
        <w:gridCol w:w="525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25" w:type="dxa"/>
            <w:shd w:val="clear" w:color="auto" w:fill="FFFF00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24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Answer the questions below and colour all the answers in the grid above to find a calculation to solve.</w:t>
      </w:r>
    </w:p>
    <w:p>
      <w:pPr>
        <w:numPr>
          <w:ilvl w:val="0"/>
          <w:numId w:val="2"/>
        </w:numPr>
        <w:jc w:val="center"/>
        <w:rPr>
          <w:sz w:val="24"/>
          <w:szCs w:val="24"/>
        </w:rPr>
        <w:sectPr>
          <w:type w:val="continuous"/>
          <w:pgSz w:w="16838" w:h="11906" w:orient="landscape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+ 3 </w:t>
      </w:r>
      <w:r>
        <w:rPr>
          <w:rFonts w:cs="Calibri"/>
          <w:sz w:val="24"/>
          <w:szCs w:val="24"/>
        </w:rPr>
        <w:t>×</w:t>
      </w:r>
      <w:r>
        <w:rPr>
          <w:sz w:val="24"/>
          <w:szCs w:val="24"/>
        </w:rPr>
        <w:t xml:space="preserve"> 5 </w:t>
      </w:r>
      <w:r>
        <w:rPr>
          <w:color w:val="FF0000"/>
          <w:sz w:val="24"/>
          <w:szCs w:val="24"/>
        </w:rPr>
        <w:t>[17]</w:t>
      </w:r>
    </w:p>
    <w:p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(4 – 3) </w:t>
      </w:r>
      <w:r>
        <w:rPr>
          <w:rFonts w:cs="Calibri"/>
          <w:sz w:val="24"/>
          <w:szCs w:val="24"/>
        </w:rPr>
        <w:t>×</w:t>
      </w:r>
      <w:r>
        <w:rPr>
          <w:sz w:val="24"/>
          <w:szCs w:val="24"/>
        </w:rPr>
        <w:t xml:space="preserve"> 7 </w:t>
      </w:r>
      <w:r>
        <w:rPr>
          <w:color w:val="FF0000"/>
          <w:sz w:val="24"/>
          <w:szCs w:val="24"/>
        </w:rPr>
        <w:t>[7]</w:t>
      </w:r>
    </w:p>
    <w:p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3 </w:t>
      </w:r>
      <w:r>
        <w:rPr>
          <w:color w:val="FF0000"/>
          <w:sz w:val="24"/>
          <w:szCs w:val="24"/>
        </w:rPr>
        <w:t>[13]</w:t>
      </w:r>
    </w:p>
    <w:p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÷</w:t>
      </w:r>
      <w:r>
        <w:rPr>
          <w:sz w:val="24"/>
          <w:szCs w:val="24"/>
        </w:rPr>
        <w:t xml:space="preserve"> (5 + 4) </w:t>
      </w:r>
      <w:r>
        <w:rPr>
          <w:color w:val="FF0000"/>
          <w:sz w:val="24"/>
          <w:szCs w:val="24"/>
        </w:rPr>
        <w:t>[3]</w:t>
      </w:r>
    </w:p>
    <w:p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 + 3 </w:t>
      </w:r>
      <w:r>
        <w:rPr>
          <w:rFonts w:cs="Calibri"/>
          <w:sz w:val="24"/>
          <w:szCs w:val="24"/>
        </w:rPr>
        <w:t>×</w:t>
      </w:r>
      <w:r>
        <w:rPr>
          <w:sz w:val="24"/>
          <w:szCs w:val="24"/>
        </w:rPr>
        <w:t xml:space="preserve"> 2 + 8 </w:t>
      </w:r>
      <w:r>
        <w:rPr>
          <w:color w:val="FF0000"/>
          <w:sz w:val="24"/>
          <w:szCs w:val="24"/>
        </w:rPr>
        <w:t>[19]</w:t>
      </w:r>
    </w:p>
    <w:p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[34]</w:t>
      </w:r>
    </w:p>
    <w:p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+ 3 </w:t>
      </w:r>
      <w:r>
        <w:rPr>
          <w:rFonts w:cs="Calibri"/>
          <w:sz w:val="24"/>
          <w:szCs w:val="24"/>
        </w:rPr>
        <w:t>×</w:t>
      </w:r>
      <w:r>
        <w:rPr>
          <w:sz w:val="24"/>
          <w:szCs w:val="24"/>
        </w:rPr>
        <w:t xml:space="preserve"> 5 </w:t>
      </w:r>
      <w:r>
        <w:rPr>
          <w:color w:val="FF0000"/>
          <w:sz w:val="24"/>
          <w:szCs w:val="24"/>
        </w:rPr>
        <w:t>[23]</w:t>
      </w:r>
    </w:p>
    <w:p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rFonts w:cs="Calibri"/>
          <w:sz w:val="24"/>
          <w:szCs w:val="24"/>
        </w:rPr>
        <w:t>√</w:t>
      </w:r>
      <w:r>
        <w:rPr>
          <w:sz w:val="24"/>
          <w:szCs w:val="24"/>
        </w:rPr>
        <w:t>64 - 3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[-1]</w:t>
      </w:r>
    </w:p>
    <w:p>
      <w:pPr>
        <w:ind w:left="720"/>
        <w:rPr>
          <w:sz w:val="24"/>
          <w:szCs w:val="24"/>
        </w:rPr>
      </w:pPr>
    </w:p>
    <w:p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(7 + 8) </w:t>
      </w:r>
      <w:r>
        <w:rPr>
          <w:rFonts w:cs="Calibri"/>
          <w:sz w:val="24"/>
          <w:szCs w:val="24"/>
        </w:rPr>
        <w:t>÷</w:t>
      </w:r>
      <w:r>
        <w:rPr>
          <w:sz w:val="24"/>
          <w:szCs w:val="24"/>
        </w:rPr>
        <w:t xml:space="preserve"> (11 – 8) </w:t>
      </w:r>
      <w:r>
        <w:rPr>
          <w:color w:val="FF0000"/>
          <w:sz w:val="24"/>
          <w:szCs w:val="24"/>
        </w:rPr>
        <w:t>[5]</w:t>
      </w:r>
    </w:p>
    <w:p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(19 + 5) </w:t>
      </w:r>
      <w:r>
        <w:rPr>
          <w:rFonts w:cs="Calibri"/>
          <w:sz w:val="24"/>
          <w:szCs w:val="24"/>
        </w:rPr>
        <w:t>÷</w:t>
      </w:r>
      <w:r>
        <w:rPr>
          <w:sz w:val="24"/>
          <w:szCs w:val="24"/>
        </w:rPr>
        <w:t xml:space="preserve"> (7 – 4) </w:t>
      </w:r>
      <w:r>
        <w:rPr>
          <w:color w:val="FF0000"/>
          <w:sz w:val="24"/>
          <w:szCs w:val="24"/>
        </w:rPr>
        <w:t>[8]</w:t>
      </w:r>
    </w:p>
    <w:p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>
        <w:rPr>
          <w:position w:val="-20"/>
        </w:rPr>
        <w:pict>
          <v:shape id="_x0000_i1031" o:spt="75" type="#_x0000_t75" style="height:26.25pt;width:24.7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5580B&quot;/&gt;&lt;wsp:rsid wsp:val=&quot;003675E7&quot;/&gt;&lt;wsp:rsid wsp:val=&quot;0037633D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C07506&quot;/&gt;&lt;wsp:rsid wsp:val=&quot;00D73EF9&quot;/&gt;&lt;wsp:rsid wsp:val=&quot;00DD3AE0&quot;/&gt;&lt;wsp:rsid wsp:val=&quot;00DE1A3A&quot;/&gt;&lt;wsp:rsid wsp:val=&quot;00EA01E9&quot;/&gt;&lt;/wsp:rsids&gt;&lt;/w:docPr&gt;&lt;w:body&gt;&lt;wx:sect&gt;&lt;w:p wsp:rsidR=&quot;00000000&quot; wsp:rsidRDefault=&quot;0037633D&quot; wsp:rsidP=&quot;0037633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7+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9-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4" chromakey="#FFFFFF" o:title=""/>
            <o:lock v:ext="edit" aspectratio="t"/>
            <w10:wrap type="none"/>
            <w10:anchorlock/>
          </v:shape>
        </w:pic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position w:val="-20"/>
        </w:rPr>
        <w:pict>
          <v:shape id="_x0000_i1032" o:spt="75" type="#_x0000_t75" style="height:26.25pt;width:24.7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5580B&quot;/&gt;&lt;wsp:rsid wsp:val=&quot;003675E7&quot;/&gt;&lt;wsp:rsid wsp:val=&quot;0037633D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C07506&quot;/&gt;&lt;wsp:rsid wsp:val=&quot;00D73EF9&quot;/&gt;&lt;wsp:rsid wsp:val=&quot;00DD3AE0&quot;/&gt;&lt;wsp:rsid wsp:val=&quot;00DE1A3A&quot;/&gt;&lt;wsp:rsid wsp:val=&quot;00EA01E9&quot;/&gt;&lt;/wsp:rsids&gt;&lt;/w:docPr&gt;&lt;w:body&gt;&lt;wx:sect&gt;&lt;w:p wsp:rsidR=&quot;00000000&quot; wsp:rsidRDefault=&quot;0037633D&quot; wsp:rsidP=&quot;0037633D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7+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9-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4" chromakey="#FFFFFF" o:title=""/>
            <o:lock v:ext="edit" aspectratio="t"/>
            <w10:wrap type="none"/>
            <w10:anchorlock/>
          </v:shape>
        </w:pic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FF0000"/>
          <w:sz w:val="24"/>
          <w:szCs w:val="24"/>
        </w:rPr>
        <w:t>[6]</w:t>
      </w:r>
    </w:p>
    <w:p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>
        <w:rPr>
          <w:position w:val="-20"/>
        </w:rPr>
        <w:pict>
          <v:shape id="_x0000_i1033" o:spt="75" type="#_x0000_t75" style="height:28.5pt;width:29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5580B&quot;/&gt;&lt;wsp:rsid wsp:val=&quot;003675E7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C07506&quot;/&gt;&lt;wsp:rsid wsp:val=&quot;00D73EF9&quot;/&gt;&lt;wsp:rsid wsp:val=&quot;00DD3AE0&quot;/&gt;&lt;wsp:rsid wsp:val=&quot;00DE1A3A&quot;/&gt;&lt;wsp:rsid wsp:val=&quot;00EA01E9&quot;/&gt;&lt;wsp:rsid wsp:val=&quot;00FD3C47&quot;/&gt;&lt;/wsp:rsids&gt;&lt;/w:docPr&gt;&lt;w:body&gt;&lt;wx:sect&gt;&lt;w:p wsp:rsidR=&quot;00000000&quot; wsp:rsidRDefault=&quot;00FD3C47&quot; wsp:rsidP=&quot;00FD3C47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+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5" chromakey="#FFFFFF" o:title=""/>
            <o:lock v:ext="edit" aspectratio="t"/>
            <w10:wrap type="none"/>
            <w10:anchorlock/>
          </v:shape>
        </w:pic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position w:val="-20"/>
        </w:rPr>
        <w:pict>
          <v:shape id="_x0000_i1034" o:spt="75" type="#_x0000_t75" style="height:28.5pt;width:29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5580B&quot;/&gt;&lt;wsp:rsid wsp:val=&quot;003675E7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C07506&quot;/&gt;&lt;wsp:rsid wsp:val=&quot;00D73EF9&quot;/&gt;&lt;wsp:rsid wsp:val=&quot;00DD3AE0&quot;/&gt;&lt;wsp:rsid wsp:val=&quot;00DE1A3A&quot;/&gt;&lt;wsp:rsid wsp:val=&quot;00EA01E9&quot;/&gt;&lt;wsp:rsid wsp:val=&quot;00FD3C47&quot;/&gt;&lt;/wsp:rsids&gt;&lt;/w:docPr&gt;&lt;w:body&gt;&lt;wx:sect&gt;&lt;w:p wsp:rsidR=&quot;00000000&quot; wsp:rsidRDefault=&quot;00FD3C47&quot; wsp:rsidP=&quot;00FD3C47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+3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5" chromakey="#FFFFFF" o:title=""/>
            <o:lock v:ext="edit" aspectratio="t"/>
            <w10:wrap type="none"/>
            <w10:anchorlock/>
          </v:shape>
        </w:pic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FF0000"/>
          <w:sz w:val="24"/>
          <w:szCs w:val="24"/>
        </w:rPr>
        <w:t>[9]</w:t>
      </w:r>
    </w:p>
    <w:p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rFonts w:cs="Calibri"/>
          <w:sz w:val="24"/>
          <w:szCs w:val="24"/>
        </w:rPr>
        <w:t>√</w:t>
      </w:r>
      <w:r>
        <w:rPr>
          <w:sz w:val="24"/>
          <w:szCs w:val="24"/>
        </w:rPr>
        <w:t xml:space="preserve">81 + </w:t>
      </w:r>
      <w:r>
        <w:rPr>
          <w:rFonts w:cs="Calibri"/>
          <w:sz w:val="24"/>
          <w:szCs w:val="24"/>
        </w:rPr>
        <w:t>√</w:t>
      </w:r>
      <w:r>
        <w:rPr>
          <w:sz w:val="24"/>
          <w:szCs w:val="24"/>
        </w:rPr>
        <w:t xml:space="preserve">36 </w:t>
      </w:r>
      <w:r>
        <w:rPr>
          <w:color w:val="FF0000"/>
          <w:sz w:val="24"/>
          <w:szCs w:val="24"/>
        </w:rPr>
        <w:t>[15]</w:t>
      </w:r>
    </w:p>
    <w:p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QUOTE </w:instrText>
      </w:r>
      <w:r>
        <w:rPr>
          <w:position w:val="-20"/>
        </w:rPr>
        <w:pict>
          <v:shape id="_x0000_i1035" o:spt="75" type="#_x0000_t75" style="height:30pt;width:41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5580B&quot;/&gt;&lt;wsp:rsid wsp:val=&quot;003675E7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C07506&quot;/&gt;&lt;wsp:rsid wsp:val=&quot;00C758D8&quot;/&gt;&lt;wsp:rsid wsp:val=&quot;00D73EF9&quot;/&gt;&lt;wsp:rsid wsp:val=&quot;00DD3AE0&quot;/&gt;&lt;wsp:rsid wsp:val=&quot;00DE1A3A&quot;/&gt;&lt;wsp:rsid wsp:val=&quot;00EA01E9&quot;/&gt;&lt;/wsp:rsids&gt;&lt;/w:docPr&gt;&lt;w:body&gt;&lt;wx:sect&gt;&lt;w:p wsp:rsidR=&quot;00000000&quot; wsp:rsidRDefault=&quot;00C758D8&quot; wsp:rsidP=&quot;00C758D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e&gt;&lt;/m:ra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6" chromakey="#FFFFFF" o:title=""/>
            <o:lock v:ext="edit" aspectratio="t"/>
            <w10:wrap type="none"/>
            <w10:anchorlock/>
          </v:shape>
        </w:pic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position w:val="-20"/>
        </w:rPr>
        <w:pict>
          <v:shape id="_x0000_i1036" o:spt="75" type="#_x0000_t75" style="height:30pt;width:41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73EF9&quot;/&gt;&lt;wsp:rsid wsp:val=&quot;0035580B&quot;/&gt;&lt;wsp:rsid wsp:val=&quot;003675E7&quot;/&gt;&lt;wsp:rsid wsp:val=&quot;005225AC&quot;/&gt;&lt;wsp:rsid wsp:val=&quot;00531694&quot;/&gt;&lt;wsp:rsid wsp:val=&quot;006255F9&quot;/&gt;&lt;wsp:rsid wsp:val=&quot;006F4F8A&quot;/&gt;&lt;wsp:rsid wsp:val=&quot;00704188&quot;/&gt;&lt;wsp:rsid wsp:val=&quot;007274B0&quot;/&gt;&lt;wsp:rsid wsp:val=&quot;00795C59&quot;/&gt;&lt;wsp:rsid wsp:val=&quot;00874BEB&quot;/&gt;&lt;wsp:rsid wsp:val=&quot;008A0B86&quot;/&gt;&lt;wsp:rsid wsp:val=&quot;009170C3&quot;/&gt;&lt;wsp:rsid wsp:val=&quot;00B076A0&quot;/&gt;&lt;wsp:rsid wsp:val=&quot;00C07506&quot;/&gt;&lt;wsp:rsid wsp:val=&quot;00C758D8&quot;/&gt;&lt;wsp:rsid wsp:val=&quot;00D73EF9&quot;/&gt;&lt;wsp:rsid wsp:val=&quot;00DD3AE0&quot;/&gt;&lt;wsp:rsid wsp:val=&quot;00DE1A3A&quot;/&gt;&lt;wsp:rsid wsp:val=&quot;00EA01E9&quot;/&gt;&lt;/wsp:rsids&gt;&lt;/w:docPr&gt;&lt;w:body&gt;&lt;wx:sect&gt;&lt;w:p wsp:rsidR=&quot;00000000&quot; wsp:rsidRDefault=&quot;00C758D8&quot; wsp:rsidP=&quot;00C758D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3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e&gt;&lt;/m:rad&gt;&lt;/m:num&gt;&lt;m:den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/w:rPr&gt;&lt;m:t&gt;-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/>
            <v:imagedata r:id="rId6" chromakey="#FFFFFF" o:title=""/>
            <o:lock v:ext="edit" aspectratio="t"/>
            <w10:wrap type="none"/>
            <w10:anchorlock/>
          </v:shape>
        </w:pic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FF0000"/>
          <w:sz w:val="24"/>
          <w:szCs w:val="24"/>
        </w:rPr>
        <w:t>[4]</w:t>
      </w:r>
    </w:p>
    <w:p>
      <w:pPr>
        <w:ind w:left="720"/>
        <w:rPr>
          <w:sz w:val="28"/>
          <w:szCs w:val="28"/>
        </w:rPr>
      </w:pPr>
    </w:p>
    <w:sectPr>
      <w:type w:val="continuous"/>
      <w:pgSz w:w="16838" w:h="11906" w:orient="landscape"/>
      <w:pgMar w:top="1440" w:right="1440" w:bottom="1440" w:left="1440" w:header="708" w:footer="708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33D0C"/>
    <w:multiLevelType w:val="multilevel"/>
    <w:tmpl w:val="21433D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F6636"/>
    <w:multiLevelType w:val="multilevel"/>
    <w:tmpl w:val="23CF663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F9"/>
    <w:rsid w:val="001B2EA6"/>
    <w:rsid w:val="0035580B"/>
    <w:rsid w:val="003675E7"/>
    <w:rsid w:val="005225AC"/>
    <w:rsid w:val="00531694"/>
    <w:rsid w:val="006255F9"/>
    <w:rsid w:val="006F4F8A"/>
    <w:rsid w:val="00704188"/>
    <w:rsid w:val="007274B0"/>
    <w:rsid w:val="00795C59"/>
    <w:rsid w:val="00874BEB"/>
    <w:rsid w:val="008A0B86"/>
    <w:rsid w:val="009170C3"/>
    <w:rsid w:val="00B076A0"/>
    <w:rsid w:val="00C07506"/>
    <w:rsid w:val="00D73EF9"/>
    <w:rsid w:val="00DD3AE0"/>
    <w:rsid w:val="00DE1A3A"/>
    <w:rsid w:val="00EA01E9"/>
    <w:rsid w:val="F7EE1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laceholder Text"/>
    <w:semiHidden/>
    <w:uiPriority w:val="99"/>
    <w:rPr>
      <w:color w:val="808080"/>
    </w:rPr>
  </w:style>
  <w:style w:type="character" w:customStyle="1" w:styleId="7">
    <w:name w:val="Balloon Text Char"/>
    <w:link w:val="2"/>
    <w:semiHidden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76DC17F6</Template>
  <Company>Worthing High School</Company>
  <Pages>2</Pages>
  <Words>358</Words>
  <Characters>2044</Characters>
  <Lines>17</Lines>
  <Paragraphs>4</Paragraphs>
  <TotalTime>0</TotalTime>
  <ScaleCrop>false</ScaleCrop>
  <LinksUpToDate>false</LinksUpToDate>
  <CharactersWithSpaces>2398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2014-05-13T14:05:00Z</dcterms:created>
  <dc:creator>al</dc:creator>
  <cp:lastModifiedBy>mathssite.com</cp:lastModifiedBy>
  <cp:lastPrinted>2011-12-14T19:30:00Z</cp:lastPrinted>
  <dcterms:modified xsi:type="dcterms:W3CDTF">2019-04-11T09:02:02Z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