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191" w:rsidRDefault="003B287C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88F524" wp14:editId="6E313AF8">
                <wp:simplePos x="0" y="0"/>
                <wp:positionH relativeFrom="column">
                  <wp:posOffset>7886700</wp:posOffset>
                </wp:positionH>
                <wp:positionV relativeFrom="paragraph">
                  <wp:posOffset>4800600</wp:posOffset>
                </wp:positionV>
                <wp:extent cx="2614295" cy="2400300"/>
                <wp:effectExtent l="50800" t="25400" r="78105" b="114300"/>
                <wp:wrapThrough wrapText="bothSides">
                  <wp:wrapPolygon edited="0">
                    <wp:start x="-420" y="-229"/>
                    <wp:lineTo x="-420" y="22400"/>
                    <wp:lineTo x="22035" y="22400"/>
                    <wp:lineTo x="22035" y="-229"/>
                    <wp:lineTo x="-420" y="-229"/>
                  </wp:wrapPolygon>
                </wp:wrapThrough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4295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313C" w:rsidRPr="00DB50C3" w:rsidRDefault="00DB50C3" w:rsidP="00EB313C">
                            <w:pPr>
                              <w:jc w:val="center"/>
                              <w:rPr>
                                <w:rFonts w:ascii="American Typewriter" w:hAnsi="American Typewriter" w:cs="American Typewriter"/>
                                <w:color w:val="000000"/>
                                <w:sz w:val="96"/>
                              </w:rPr>
                            </w:pPr>
                            <w:r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  <w:t>Solve the equation x</w:t>
                            </w:r>
                            <w:r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  <w:vertAlign w:val="superscript"/>
                              </w:rPr>
                              <w:t xml:space="preserve">2 </w:t>
                            </w:r>
                            <w:r w:rsidRPr="00DB50C3"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  <w:t>=</w:t>
                            </w:r>
                            <w:r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  <w:t xml:space="preserve"> </w:t>
                            </w:r>
                            <w:r w:rsidRPr="00DB50C3"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  <w:t>72, leave your answer in surd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22" o:spid="_x0000_s1026" style="position:absolute;margin-left:621pt;margin-top:378pt;width:205.85pt;height:18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" strokecolor="#4579b8 [3044]">
                <v:shadow on="t" opacity="22937f" mv:blur="40000f" origin=",.5" offset="0,23000emu"/>
                <v:textbox>
                  <w:txbxContent>
                    <w:p w:rsidR="00EB313C" w:rsidRPr="00DB50C3" w:rsidRDefault="00DB50C3" w:rsidP="00EB313C">
                      <w:pPr>
                        <w:jc w:val="center"/>
                        <w:rPr>
                          <w:rFonts w:ascii="American Typewriter" w:hAnsi="American Typewriter" w:cs="American Typewriter"/>
                          <w:color w:val="000000"/>
                          <w:sz w:val="96"/>
                        </w:rPr>
                      </w:pPr>
                      <w:r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  <w:t>Solve the equation x</w:t>
                      </w:r>
                      <w:r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  <w:vertAlign w:val="superscript"/>
                        </w:rPr>
                        <w:t xml:space="preserve">2 </w:t>
                      </w:r>
                      <w:r w:rsidRPr="00DB50C3"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  <w:t>=</w:t>
                      </w:r>
                      <w:r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  <w:t xml:space="preserve"> </w:t>
                      </w:r>
                      <w:r w:rsidRPr="00DB50C3"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  <w:t>72, leave your answer in su</w:t>
                      </w:r>
                      <w:bookmarkStart w:id="1" w:name="_GoBack"/>
                      <w:bookmarkEnd w:id="1"/>
                      <w:r w:rsidRPr="00DB50C3"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  <w:t>rd form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1B03493" wp14:editId="0FDDEE9B">
                <wp:simplePos x="0" y="0"/>
                <wp:positionH relativeFrom="column">
                  <wp:posOffset>5257800</wp:posOffset>
                </wp:positionH>
                <wp:positionV relativeFrom="paragraph">
                  <wp:posOffset>4800600</wp:posOffset>
                </wp:positionV>
                <wp:extent cx="2614295" cy="2400300"/>
                <wp:effectExtent l="50800" t="25400" r="78105" b="114300"/>
                <wp:wrapThrough wrapText="bothSides">
                  <wp:wrapPolygon edited="0">
                    <wp:start x="-420" y="-229"/>
                    <wp:lineTo x="-420" y="22400"/>
                    <wp:lineTo x="22035" y="22400"/>
                    <wp:lineTo x="22035" y="-229"/>
                    <wp:lineTo x="-420" y="-229"/>
                  </wp:wrapPolygon>
                </wp:wrapThrough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4295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313C" w:rsidRPr="00DB50C3" w:rsidRDefault="00DB50C3" w:rsidP="00EB313C">
                            <w:pPr>
                              <w:jc w:val="center"/>
                              <w:rPr>
                                <w:rFonts w:ascii="American Typewriter" w:hAnsi="American Typewriter" w:cs="American Typewriter"/>
                                <w:color w:val="000000"/>
                                <w:sz w:val="96"/>
                              </w:rPr>
                            </w:pPr>
                            <w:r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  <w:t>Solve the equation x</w:t>
                            </w:r>
                            <w:r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  <w:vertAlign w:val="superscript"/>
                              </w:rPr>
                              <w:t xml:space="preserve">2 </w:t>
                            </w:r>
                            <w:r w:rsidRPr="00DB50C3"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  <w:t>=</w:t>
                            </w:r>
                            <w:r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  <w:t xml:space="preserve"> </w:t>
                            </w:r>
                            <w:r w:rsidRPr="00DB50C3"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  <w:t>125, leave your answer in surd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23" o:spid="_x0000_s1027" style="position:absolute;margin-left:414pt;margin-top:378pt;width:205.85pt;height:18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" strokecolor="#4579b8 [3044]">
                <v:shadow on="t" opacity="22937f" mv:blur="40000f" origin=",.5" offset="0,23000emu"/>
                <v:textbox>
                  <w:txbxContent>
                    <w:p w:rsidR="00EB313C" w:rsidRPr="00DB50C3" w:rsidRDefault="00DB50C3" w:rsidP="00EB313C">
                      <w:pPr>
                        <w:jc w:val="center"/>
                        <w:rPr>
                          <w:rFonts w:ascii="American Typewriter" w:hAnsi="American Typewriter" w:cs="American Typewriter"/>
                          <w:color w:val="000000"/>
                          <w:sz w:val="96"/>
                        </w:rPr>
                      </w:pPr>
                      <w:r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  <w:t>Solve the equation x</w:t>
                      </w:r>
                      <w:r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  <w:vertAlign w:val="superscript"/>
                        </w:rPr>
                        <w:t xml:space="preserve">2 </w:t>
                      </w:r>
                      <w:r w:rsidRPr="00DB50C3"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  <w:t>=</w:t>
                      </w:r>
                      <w:r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  <w:t xml:space="preserve"> </w:t>
                      </w:r>
                      <w:r w:rsidRPr="00DB50C3"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  <w:t>125, leave your answer in surd form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1765E2" wp14:editId="2CAC6412">
                <wp:simplePos x="0" y="0"/>
                <wp:positionH relativeFrom="column">
                  <wp:posOffset>7886700</wp:posOffset>
                </wp:positionH>
                <wp:positionV relativeFrom="paragraph">
                  <wp:posOffset>2400300</wp:posOffset>
                </wp:positionV>
                <wp:extent cx="2614295" cy="2400300"/>
                <wp:effectExtent l="50800" t="25400" r="78105" b="114300"/>
                <wp:wrapThrough wrapText="bothSides">
                  <wp:wrapPolygon edited="0">
                    <wp:start x="-420" y="-229"/>
                    <wp:lineTo x="-420" y="22400"/>
                    <wp:lineTo x="22035" y="22400"/>
                    <wp:lineTo x="22035" y="-229"/>
                    <wp:lineTo x="-420" y="-229"/>
                  </wp:wrapPolygon>
                </wp:wrapThrough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4295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313C" w:rsidRPr="00DB50C3" w:rsidRDefault="00DB50C3" w:rsidP="00EB313C">
                            <w:pPr>
                              <w:jc w:val="center"/>
                              <w:rPr>
                                <w:rFonts w:ascii="American Typewriter" w:hAnsi="American Typewriter" w:cs="American Typewriter"/>
                                <w:color w:val="000000"/>
                                <w:sz w:val="220"/>
                              </w:rPr>
                            </w:pPr>
                            <w:r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  <w:t>Solve the equation x</w:t>
                            </w:r>
                            <w:r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  <w:vertAlign w:val="superscript"/>
                              </w:rPr>
                              <w:t xml:space="preserve">2 </w:t>
                            </w:r>
                            <w:r w:rsidRPr="00DB50C3"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  <w:t>=</w:t>
                            </w:r>
                            <w:r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  <w:t xml:space="preserve"> </w:t>
                            </w:r>
                            <w:r w:rsidRPr="00DB50C3"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  <w:t>45, leave your answer in surd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17" o:spid="_x0000_s1028" style="position:absolute;margin-left:621pt;margin-top:189pt;width:205.85pt;height:18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" strokecolor="#4579b8 [3044]">
                <v:shadow on="t" opacity="22937f" mv:blur="40000f" origin=",.5" offset="0,23000emu"/>
                <v:textbox>
                  <w:txbxContent>
                    <w:p w:rsidR="00EB313C" w:rsidRPr="00DB50C3" w:rsidRDefault="00DB50C3" w:rsidP="00EB313C">
                      <w:pPr>
                        <w:jc w:val="center"/>
                        <w:rPr>
                          <w:rFonts w:ascii="American Typewriter" w:hAnsi="American Typewriter" w:cs="American Typewriter"/>
                          <w:color w:val="000000"/>
                          <w:sz w:val="220"/>
                        </w:rPr>
                      </w:pPr>
                      <w:r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  <w:t>Solve the equation x</w:t>
                      </w:r>
                      <w:r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  <w:vertAlign w:val="superscript"/>
                        </w:rPr>
                        <w:t xml:space="preserve">2 </w:t>
                      </w:r>
                      <w:r w:rsidRPr="00DB50C3"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  <w:t>=</w:t>
                      </w:r>
                      <w:r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  <w:t xml:space="preserve"> </w:t>
                      </w:r>
                      <w:r w:rsidRPr="00DB50C3"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  <w:t>45, leave your answer in surd form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9EA8A50" wp14:editId="55C8ED70">
                <wp:simplePos x="0" y="0"/>
                <wp:positionH relativeFrom="column">
                  <wp:posOffset>5257800</wp:posOffset>
                </wp:positionH>
                <wp:positionV relativeFrom="paragraph">
                  <wp:posOffset>2400300</wp:posOffset>
                </wp:positionV>
                <wp:extent cx="2614295" cy="2400300"/>
                <wp:effectExtent l="50800" t="25400" r="78105" b="114300"/>
                <wp:wrapThrough wrapText="bothSides">
                  <wp:wrapPolygon edited="0">
                    <wp:start x="-420" y="-229"/>
                    <wp:lineTo x="-420" y="22400"/>
                    <wp:lineTo x="22035" y="22400"/>
                    <wp:lineTo x="22035" y="-229"/>
                    <wp:lineTo x="-420" y="-229"/>
                  </wp:wrapPolygon>
                </wp:wrapThrough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4295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313C" w:rsidRPr="00DB50C3" w:rsidRDefault="00DB50C3" w:rsidP="00EB313C">
                            <w:pPr>
                              <w:jc w:val="center"/>
                              <w:rPr>
                                <w:rFonts w:ascii="American Typewriter" w:hAnsi="American Typewriter" w:cs="American Typewriter"/>
                                <w:color w:val="000000"/>
                                <w:sz w:val="96"/>
                              </w:rPr>
                            </w:pPr>
                            <w:r w:rsidRPr="00DB50C3"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  <w:t xml:space="preserve">Expand and simplify       </w:t>
                            </w:r>
                            <w:r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  <w:t xml:space="preserve">   </w:t>
                            </w:r>
                            <w:r w:rsidRPr="00DB50C3"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  <w:t xml:space="preserve">   </w:t>
                            </w:r>
                            <w:r w:rsidR="0043702C"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  <w:t xml:space="preserve">   </w:t>
                            </w:r>
                            <w:r w:rsidRPr="00DB50C3"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  <w:t xml:space="preserve">  (2 + √3</w:t>
                            </w:r>
                            <w:proofErr w:type="gramStart"/>
                            <w:r w:rsidRPr="00DB50C3"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  <w:t>)(</w:t>
                            </w:r>
                            <w:proofErr w:type="gramEnd"/>
                            <w:r w:rsidRPr="00DB50C3"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  <w:t>4 + √3)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29" style="position:absolute;margin-left:414pt;margin-top:189pt;width:205.85pt;height:18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" strokecolor="#4579b8 [3044]">
                <v:shadow on="t" color="black" opacity="22937f" origin=",.5" offset="0,.63889mm"/>
                <v:textbox>
                  <w:txbxContent>
                    <w:p w:rsidR="00EB313C" w:rsidRPr="00DB50C3" w:rsidRDefault="00DB50C3" w:rsidP="00EB313C">
                      <w:pPr>
                        <w:jc w:val="center"/>
                        <w:rPr>
                          <w:rFonts w:ascii="American Typewriter" w:hAnsi="American Typewriter" w:cs="American Typewriter"/>
                          <w:color w:val="000000"/>
                          <w:sz w:val="96"/>
                        </w:rPr>
                      </w:pPr>
                      <w:r w:rsidRPr="00DB50C3"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  <w:t xml:space="preserve">Expand and simplify       </w:t>
                      </w:r>
                      <w:r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  <w:t xml:space="preserve">   </w:t>
                      </w:r>
                      <w:r w:rsidRPr="00DB50C3"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  <w:t xml:space="preserve">   </w:t>
                      </w:r>
                      <w:r w:rsidR="0043702C"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  <w:t xml:space="preserve">   </w:t>
                      </w:r>
                      <w:r w:rsidRPr="00DB50C3"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  <w:t xml:space="preserve">  (2 + √3</w:t>
                      </w:r>
                      <w:proofErr w:type="gramStart"/>
                      <w:r w:rsidRPr="00DB50C3"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  <w:t>)(</w:t>
                      </w:r>
                      <w:proofErr w:type="gramEnd"/>
                      <w:r w:rsidRPr="00DB50C3"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  <w:t>4 + √3)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BF557D" wp14:editId="683F69CF">
                <wp:simplePos x="0" y="0"/>
                <wp:positionH relativeFrom="column">
                  <wp:posOffset>2628900</wp:posOffset>
                </wp:positionH>
                <wp:positionV relativeFrom="paragraph">
                  <wp:posOffset>4800600</wp:posOffset>
                </wp:positionV>
                <wp:extent cx="2614295" cy="2400300"/>
                <wp:effectExtent l="50800" t="25400" r="78105" b="114300"/>
                <wp:wrapThrough wrapText="bothSides">
                  <wp:wrapPolygon edited="0">
                    <wp:start x="-420" y="-229"/>
                    <wp:lineTo x="-420" y="22400"/>
                    <wp:lineTo x="22035" y="22400"/>
                    <wp:lineTo x="22035" y="-229"/>
                    <wp:lineTo x="-420" y="-229"/>
                  </wp:wrapPolygon>
                </wp:wrapThrough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4295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313C" w:rsidRPr="00DB50C3" w:rsidRDefault="00DB50C3" w:rsidP="00EB313C">
                            <w:pPr>
                              <w:jc w:val="center"/>
                              <w:rPr>
                                <w:rFonts w:ascii="American Typewriter" w:hAnsi="American Typewriter" w:cs="American Typewriter"/>
                                <w:color w:val="000000"/>
                                <w:sz w:val="96"/>
                              </w:rPr>
                            </w:pPr>
                            <w:r w:rsidRPr="00DB50C3"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  <w:t>S</w:t>
                            </w:r>
                            <w:r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  <w:t>olve the equation x</w:t>
                            </w:r>
                            <w:r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  <w:vertAlign w:val="superscript"/>
                              </w:rPr>
                              <w:t xml:space="preserve">2 </w:t>
                            </w:r>
                            <w:r w:rsidRPr="00DB50C3"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  <w:t>=</w:t>
                            </w:r>
                            <w:r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  <w:t xml:space="preserve"> </w:t>
                            </w:r>
                            <w:r w:rsidRPr="00DB50C3"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  <w:t>80, leave your answer in surd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19" o:spid="_x0000_s1030" style="position:absolute;margin-left:207pt;margin-top:378pt;width:205.85pt;height:18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" strokecolor="#4579b8 [3044]">
                <v:shadow on="t" opacity="22937f" mv:blur="40000f" origin=",.5" offset="0,23000emu"/>
                <v:textbox>
                  <w:txbxContent>
                    <w:p w:rsidR="00EB313C" w:rsidRPr="00DB50C3" w:rsidRDefault="00DB50C3" w:rsidP="00EB313C">
                      <w:pPr>
                        <w:jc w:val="center"/>
                        <w:rPr>
                          <w:rFonts w:ascii="American Typewriter" w:hAnsi="American Typewriter" w:cs="American Typewriter"/>
                          <w:color w:val="000000"/>
                          <w:sz w:val="96"/>
                        </w:rPr>
                      </w:pPr>
                      <w:r w:rsidRPr="00DB50C3"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  <w:t>S</w:t>
                      </w:r>
                      <w:r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  <w:t>olve the equation x</w:t>
                      </w:r>
                      <w:r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  <w:vertAlign w:val="superscript"/>
                        </w:rPr>
                        <w:t xml:space="preserve">2 </w:t>
                      </w:r>
                      <w:r w:rsidRPr="00DB50C3"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  <w:t>=</w:t>
                      </w:r>
                      <w:r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  <w:t xml:space="preserve"> </w:t>
                      </w:r>
                      <w:r w:rsidRPr="00DB50C3"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  <w:t>80, leave your answer in surd form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3B96115" wp14:editId="79CE01DF">
                <wp:simplePos x="0" y="0"/>
                <wp:positionH relativeFrom="column">
                  <wp:posOffset>2628900</wp:posOffset>
                </wp:positionH>
                <wp:positionV relativeFrom="paragraph">
                  <wp:posOffset>2400300</wp:posOffset>
                </wp:positionV>
                <wp:extent cx="2614295" cy="2400300"/>
                <wp:effectExtent l="50800" t="25400" r="78105" b="114300"/>
                <wp:wrapThrough wrapText="bothSides">
                  <wp:wrapPolygon edited="0">
                    <wp:start x="-420" y="-229"/>
                    <wp:lineTo x="-420" y="22400"/>
                    <wp:lineTo x="22035" y="22400"/>
                    <wp:lineTo x="22035" y="-229"/>
                    <wp:lineTo x="-420" y="-229"/>
                  </wp:wrapPolygon>
                </wp:wrapThrough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4295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313C" w:rsidRPr="00DB50C3" w:rsidRDefault="00DB50C3" w:rsidP="00EB313C">
                            <w:pPr>
                              <w:jc w:val="center"/>
                              <w:rPr>
                                <w:rFonts w:ascii="American Typewriter" w:hAnsi="American Typewriter" w:cs="American Typewriter"/>
                                <w:color w:val="000000"/>
                                <w:sz w:val="96"/>
                                <w:vertAlign w:val="superscript"/>
                              </w:rPr>
                            </w:pPr>
                            <w:r w:rsidRPr="00DB50C3"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  <w:t xml:space="preserve">Expand and simplify         </w:t>
                            </w:r>
                            <w:r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  <w:t xml:space="preserve">   </w:t>
                            </w:r>
                            <w:r w:rsidR="0043702C"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  <w:t xml:space="preserve">   </w:t>
                            </w:r>
                            <w:r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  <w:t xml:space="preserve">   (3 + √5</w:t>
                            </w:r>
                            <w:r w:rsidRPr="00DB50C3"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  <w:t>)</w:t>
                            </w:r>
                            <w:r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31" style="position:absolute;margin-left:207pt;margin-top:189pt;width:205.85pt;height:18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" strokecolor="#4579b8 [3044]">
                <v:shadow on="t" color="black" opacity="22937f" origin=",.5" offset="0,.63889mm"/>
                <v:textbox>
                  <w:txbxContent>
                    <w:p w:rsidR="00EB313C" w:rsidRPr="00DB50C3" w:rsidRDefault="00DB50C3" w:rsidP="00EB313C">
                      <w:pPr>
                        <w:jc w:val="center"/>
                        <w:rPr>
                          <w:rFonts w:ascii="American Typewriter" w:hAnsi="American Typewriter" w:cs="American Typewriter"/>
                          <w:color w:val="000000"/>
                          <w:sz w:val="96"/>
                          <w:vertAlign w:val="superscript"/>
                        </w:rPr>
                      </w:pPr>
                      <w:r w:rsidRPr="00DB50C3"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  <w:t xml:space="preserve">Expand and simplify         </w:t>
                      </w:r>
                      <w:r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  <w:t xml:space="preserve">   </w:t>
                      </w:r>
                      <w:r w:rsidR="0043702C"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  <w:t xml:space="preserve">   </w:t>
                      </w:r>
                      <w:r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  <w:t xml:space="preserve">   (3 + √5</w:t>
                      </w:r>
                      <w:r w:rsidRPr="00DB50C3"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  <w:t>)</w:t>
                      </w:r>
                      <w:r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  <w:vertAlign w:val="superscript"/>
                        </w:rPr>
                        <w:t>2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F2ABE65" wp14:editId="55D72898">
                <wp:simplePos x="0" y="0"/>
                <wp:positionH relativeFrom="column">
                  <wp:posOffset>0</wp:posOffset>
                </wp:positionH>
                <wp:positionV relativeFrom="paragraph">
                  <wp:posOffset>4800600</wp:posOffset>
                </wp:positionV>
                <wp:extent cx="2614295" cy="2400300"/>
                <wp:effectExtent l="50800" t="25400" r="78105" b="114300"/>
                <wp:wrapThrough wrapText="bothSides">
                  <wp:wrapPolygon edited="0">
                    <wp:start x="-420" y="-229"/>
                    <wp:lineTo x="-420" y="22400"/>
                    <wp:lineTo x="22035" y="22400"/>
                    <wp:lineTo x="22035" y="-229"/>
                    <wp:lineTo x="-420" y="-229"/>
                  </wp:wrapPolygon>
                </wp:wrapThrough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4295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313C" w:rsidRPr="00DB50C3" w:rsidRDefault="00DB50C3" w:rsidP="00EB313C">
                            <w:pPr>
                              <w:jc w:val="center"/>
                              <w:rPr>
                                <w:rFonts w:ascii="American Typewriter" w:hAnsi="American Typewriter" w:cs="American Typewriter"/>
                                <w:color w:val="000000"/>
                                <w:sz w:val="96"/>
                              </w:rPr>
                            </w:pPr>
                            <w:r w:rsidRPr="00DB50C3"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  <w:t>S</w:t>
                            </w:r>
                            <w:r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  <w:t>olve the equation x</w:t>
                            </w:r>
                            <w:r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  <w:vertAlign w:val="superscript"/>
                              </w:rPr>
                              <w:t xml:space="preserve">2 </w:t>
                            </w:r>
                            <w:r w:rsidRPr="00DB50C3"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  <w:t>=</w:t>
                            </w:r>
                            <w:r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  <w:t xml:space="preserve"> </w:t>
                            </w:r>
                            <w:r w:rsidRPr="00DB50C3"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  <w:t>30, leave your answer in surd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21" o:spid="_x0000_s1032" style="position:absolute;margin-left:0;margin-top:378pt;width:205.85pt;height:18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" strokecolor="#4579b8 [3044]">
                <v:shadow on="t" opacity="22937f" mv:blur="40000f" origin=",.5" offset="0,23000emu"/>
                <v:textbox>
                  <w:txbxContent>
                    <w:p w:rsidR="00EB313C" w:rsidRPr="00DB50C3" w:rsidRDefault="00DB50C3" w:rsidP="00EB313C">
                      <w:pPr>
                        <w:jc w:val="center"/>
                        <w:rPr>
                          <w:rFonts w:ascii="American Typewriter" w:hAnsi="American Typewriter" w:cs="American Typewriter"/>
                          <w:color w:val="000000"/>
                          <w:sz w:val="96"/>
                        </w:rPr>
                      </w:pPr>
                      <w:r w:rsidRPr="00DB50C3"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  <w:t>S</w:t>
                      </w:r>
                      <w:r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  <w:t>olve the equation x</w:t>
                      </w:r>
                      <w:r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  <w:vertAlign w:val="superscript"/>
                        </w:rPr>
                        <w:t xml:space="preserve">2 </w:t>
                      </w:r>
                      <w:r w:rsidRPr="00DB50C3"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  <w:t>=</w:t>
                      </w:r>
                      <w:r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  <w:t xml:space="preserve"> </w:t>
                      </w:r>
                      <w:r w:rsidRPr="00DB50C3"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  <w:t>30, leave your answer in surd form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B96F10" wp14:editId="13E6A7EF">
                <wp:simplePos x="0" y="0"/>
                <wp:positionH relativeFrom="column">
                  <wp:posOffset>0</wp:posOffset>
                </wp:positionH>
                <wp:positionV relativeFrom="paragraph">
                  <wp:posOffset>2400300</wp:posOffset>
                </wp:positionV>
                <wp:extent cx="2614295" cy="2400300"/>
                <wp:effectExtent l="50800" t="25400" r="78105" b="114300"/>
                <wp:wrapThrough wrapText="bothSides">
                  <wp:wrapPolygon edited="0">
                    <wp:start x="-420" y="-229"/>
                    <wp:lineTo x="-420" y="22400"/>
                    <wp:lineTo x="22035" y="22400"/>
                    <wp:lineTo x="22035" y="-229"/>
                    <wp:lineTo x="-420" y="-229"/>
                  </wp:wrapPolygon>
                </wp:wrapThrough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4295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313C" w:rsidRPr="00DB50C3" w:rsidRDefault="00DB50C3" w:rsidP="00EB313C">
                            <w:pPr>
                              <w:jc w:val="center"/>
                              <w:rPr>
                                <w:rFonts w:ascii="American Typewriter" w:hAnsi="American Typewriter" w:cs="American Typewriter"/>
                                <w:color w:val="000000"/>
                                <w:sz w:val="96"/>
                                <w:vertAlign w:val="superscript"/>
                              </w:rPr>
                            </w:pPr>
                            <w:r w:rsidRPr="00DB50C3"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  <w:t xml:space="preserve">Expand and simplify     </w:t>
                            </w:r>
                            <w:r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  <w:t xml:space="preserve">   </w:t>
                            </w:r>
                            <w:r w:rsidRPr="00DB50C3"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  <w:t xml:space="preserve">     </w:t>
                            </w:r>
                            <w:r w:rsidR="0043702C"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  <w:t xml:space="preserve">  </w:t>
                            </w:r>
                            <w:r w:rsidRPr="00DB50C3"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  <w:t xml:space="preserve">  (2</w:t>
                            </w:r>
                            <w:r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  <w:t xml:space="preserve"> </w:t>
                            </w:r>
                            <w:r w:rsidRPr="00DB50C3"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  <w:t>- √3)</w:t>
                            </w:r>
                            <w:r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33" style="position:absolute;margin-left:0;margin-top:189pt;width:205.85pt;height:18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" strokecolor="#4579b8 [3044]">
                <v:shadow on="t" color="black" opacity="22937f" origin=",.5" offset="0,.63889mm"/>
                <v:textbox>
                  <w:txbxContent>
                    <w:p w:rsidR="00EB313C" w:rsidRPr="00DB50C3" w:rsidRDefault="00DB50C3" w:rsidP="00EB313C">
                      <w:pPr>
                        <w:jc w:val="center"/>
                        <w:rPr>
                          <w:rFonts w:ascii="American Typewriter" w:hAnsi="American Typewriter" w:cs="American Typewriter"/>
                          <w:color w:val="000000"/>
                          <w:sz w:val="96"/>
                          <w:vertAlign w:val="superscript"/>
                        </w:rPr>
                      </w:pPr>
                      <w:r w:rsidRPr="00DB50C3"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  <w:t xml:space="preserve">Expand and simplify     </w:t>
                      </w:r>
                      <w:r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  <w:t xml:space="preserve">   </w:t>
                      </w:r>
                      <w:r w:rsidRPr="00DB50C3"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  <w:t xml:space="preserve">     </w:t>
                      </w:r>
                      <w:r w:rsidR="0043702C"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  <w:t xml:space="preserve">  </w:t>
                      </w:r>
                      <w:r w:rsidRPr="00DB50C3"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  <w:t xml:space="preserve">  (2</w:t>
                      </w:r>
                      <w:r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  <w:t xml:space="preserve"> </w:t>
                      </w:r>
                      <w:r w:rsidRPr="00DB50C3"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  <w:t>- √3)</w:t>
                      </w:r>
                      <w:r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  <w:vertAlign w:val="superscript"/>
                        </w:rPr>
                        <w:t>2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00BDFC" wp14:editId="7E856F85">
                <wp:simplePos x="0" y="0"/>
                <wp:positionH relativeFrom="column">
                  <wp:posOffset>14605</wp:posOffset>
                </wp:positionH>
                <wp:positionV relativeFrom="paragraph">
                  <wp:posOffset>0</wp:posOffset>
                </wp:positionV>
                <wp:extent cx="2614295" cy="2400300"/>
                <wp:effectExtent l="50800" t="25400" r="78105" b="114300"/>
                <wp:wrapThrough wrapText="bothSides">
                  <wp:wrapPolygon edited="0">
                    <wp:start x="-420" y="-229"/>
                    <wp:lineTo x="-420" y="22400"/>
                    <wp:lineTo x="22035" y="22400"/>
                    <wp:lineTo x="22035" y="-229"/>
                    <wp:lineTo x="-420" y="-229"/>
                  </wp:wrapPolygon>
                </wp:wrapThrough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4295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287C" w:rsidRPr="00DB50C3" w:rsidRDefault="00DB50C3" w:rsidP="003B287C">
                            <w:pPr>
                              <w:jc w:val="center"/>
                              <w:rPr>
                                <w:rFonts w:ascii="American Typewriter" w:hAnsi="American Typewriter" w:cs="American Typewriter"/>
                                <w:color w:val="000000"/>
                                <w:sz w:val="9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B50C3"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  <w:t xml:space="preserve">Expand and simplify </w:t>
                            </w:r>
                            <w:r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  <w:t xml:space="preserve">       </w:t>
                            </w:r>
                            <w:r w:rsidR="0043702C"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  <w:t xml:space="preserve">   </w:t>
                            </w:r>
                            <w:r w:rsidRPr="00DB50C3"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  <w:t>√</w:t>
                            </w:r>
                            <w:proofErr w:type="gramStart"/>
                            <w:r w:rsidRPr="00DB50C3"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  <w:t>3(</w:t>
                            </w:r>
                            <w:proofErr w:type="gramEnd"/>
                            <w:r w:rsidRPr="00DB50C3"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  <w:t>2+ √3)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34" style="position:absolute;margin-left:1.15pt;margin-top:0;width:205.85pt;height:18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" strokecolor="#4579b8 [3044]">
                <v:shadow on="t" color="black" opacity="22937f" origin=",.5" offset="0,.63889mm"/>
                <v:textbox>
                  <w:txbxContent>
                    <w:p w:rsidR="003B287C" w:rsidRPr="00DB50C3" w:rsidRDefault="00DB50C3" w:rsidP="003B287C">
                      <w:pPr>
                        <w:jc w:val="center"/>
                        <w:rPr>
                          <w:rFonts w:ascii="American Typewriter" w:hAnsi="American Typewriter" w:cs="American Typewriter"/>
                          <w:color w:val="000000"/>
                          <w:sz w:val="9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B50C3"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  <w:t xml:space="preserve">Expand and simplify </w:t>
                      </w:r>
                      <w:r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  <w:t xml:space="preserve">       </w:t>
                      </w:r>
                      <w:r w:rsidR="0043702C"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  <w:t xml:space="preserve">   </w:t>
                      </w:r>
                      <w:r w:rsidRPr="00DB50C3"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  <w:t>√</w:t>
                      </w:r>
                      <w:proofErr w:type="gramStart"/>
                      <w:r w:rsidRPr="00DB50C3"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  <w:t>3(</w:t>
                      </w:r>
                      <w:proofErr w:type="gramEnd"/>
                      <w:r w:rsidRPr="00DB50C3"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  <w:t>2+ √3)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A0C0E3" wp14:editId="1A1482E2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2614295" cy="2400300"/>
                <wp:effectExtent l="50800" t="25400" r="78105" b="114300"/>
                <wp:wrapThrough wrapText="bothSides">
                  <wp:wrapPolygon edited="0">
                    <wp:start x="-420" y="-229"/>
                    <wp:lineTo x="-420" y="22400"/>
                    <wp:lineTo x="22035" y="22400"/>
                    <wp:lineTo x="22035" y="-229"/>
                    <wp:lineTo x="-420" y="-229"/>
                  </wp:wrapPolygon>
                </wp:wrapThrough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4295" cy="2400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287C" w:rsidRPr="00DB50C3" w:rsidRDefault="00DB50C3" w:rsidP="003B287C">
                            <w:pPr>
                              <w:jc w:val="center"/>
                              <w:rPr>
                                <w:rFonts w:ascii="American Typewriter" w:hAnsi="American Typewriter" w:cs="American Typewriter"/>
                                <w:color w:val="000000"/>
                                <w:sz w:val="96"/>
                              </w:rPr>
                            </w:pPr>
                            <w:r w:rsidRPr="00DB50C3"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  <w:t xml:space="preserve">Expand and simplify          </w:t>
                            </w:r>
                            <w:r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  <w:t xml:space="preserve">  </w:t>
                            </w:r>
                            <w:r w:rsidR="0043702C"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  <w:t xml:space="preserve">   </w:t>
                            </w:r>
                            <w:r w:rsidRPr="00DB50C3"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  <w:t xml:space="preserve"> (√3 + 1</w:t>
                            </w:r>
                            <w:proofErr w:type="gramStart"/>
                            <w:r w:rsidRPr="00DB50C3"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  <w:t>)(</w:t>
                            </w:r>
                            <w:proofErr w:type="gramEnd"/>
                            <w:r w:rsidRPr="00DB50C3"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  <w:t>2 + √3)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35" style="position:absolute;margin-left:207pt;margin-top:0;width:205.85pt;height:18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" fillcolor="white [3212]" strokecolor="#4579b8 [3044]">
                <v:shadow on="t" color="black" opacity="22937f" origin=",.5" offset="0,.63889mm"/>
                <v:textbox>
                  <w:txbxContent>
                    <w:p w:rsidR="003B287C" w:rsidRPr="00DB50C3" w:rsidRDefault="00DB50C3" w:rsidP="003B287C">
                      <w:pPr>
                        <w:jc w:val="center"/>
                        <w:rPr>
                          <w:rFonts w:ascii="American Typewriter" w:hAnsi="American Typewriter" w:cs="American Typewriter"/>
                          <w:color w:val="000000"/>
                          <w:sz w:val="96"/>
                        </w:rPr>
                      </w:pPr>
                      <w:r w:rsidRPr="00DB50C3"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  <w:t xml:space="preserve">Expand and simplify          </w:t>
                      </w:r>
                      <w:r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  <w:t xml:space="preserve">  </w:t>
                      </w:r>
                      <w:r w:rsidR="0043702C"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  <w:t xml:space="preserve">   </w:t>
                      </w:r>
                      <w:r w:rsidRPr="00DB50C3"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  <w:t xml:space="preserve"> (√3 + 1</w:t>
                      </w:r>
                      <w:proofErr w:type="gramStart"/>
                      <w:r w:rsidRPr="00DB50C3"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  <w:t>)(</w:t>
                      </w:r>
                      <w:proofErr w:type="gramEnd"/>
                      <w:r w:rsidRPr="00DB50C3"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  <w:t>2 + √3)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FEDD758" wp14:editId="026B0A23">
                <wp:simplePos x="0" y="0"/>
                <wp:positionH relativeFrom="column">
                  <wp:posOffset>5257800</wp:posOffset>
                </wp:positionH>
                <wp:positionV relativeFrom="paragraph">
                  <wp:posOffset>0</wp:posOffset>
                </wp:positionV>
                <wp:extent cx="2614295" cy="2400300"/>
                <wp:effectExtent l="50800" t="25400" r="78105" b="114300"/>
                <wp:wrapThrough wrapText="bothSides">
                  <wp:wrapPolygon edited="0">
                    <wp:start x="-420" y="-229"/>
                    <wp:lineTo x="-420" y="22400"/>
                    <wp:lineTo x="22035" y="22400"/>
                    <wp:lineTo x="22035" y="-229"/>
                    <wp:lineTo x="-420" y="-229"/>
                  </wp:wrapPolygon>
                </wp:wrapThrough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4295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287C" w:rsidRPr="00DB50C3" w:rsidRDefault="00DB50C3" w:rsidP="003B287C">
                            <w:pPr>
                              <w:jc w:val="center"/>
                              <w:rPr>
                                <w:rFonts w:ascii="American Typewriter" w:hAnsi="American Typewriter" w:cs="American Typewriter"/>
                                <w:color w:val="000000"/>
                                <w:sz w:val="96"/>
                              </w:rPr>
                            </w:pPr>
                            <w:r w:rsidRPr="00DB50C3"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  <w:t xml:space="preserve">Expand and simplify        </w:t>
                            </w:r>
                            <w:r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  <w:t xml:space="preserve">  </w:t>
                            </w:r>
                            <w:r w:rsidRPr="00DB50C3"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  <w:t xml:space="preserve">  </w:t>
                            </w:r>
                            <w:r w:rsidR="0043702C"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  <w:t xml:space="preserve">   </w:t>
                            </w:r>
                            <w:r w:rsidRPr="00DB50C3"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  <w:t xml:space="preserve"> (√5 - 1</w:t>
                            </w:r>
                            <w:proofErr w:type="gramStart"/>
                            <w:r w:rsidRPr="00DB50C3"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  <w:t>)(</w:t>
                            </w:r>
                            <w:proofErr w:type="gramEnd"/>
                            <w:r w:rsidRPr="00DB50C3"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  <w:t>2+ √5)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36" style="position:absolute;margin-left:414pt;margin-top:0;width:205.85pt;height:189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" strokecolor="#4579b8 [3044]">
                <v:shadow on="t" color="black" opacity="22937f" origin=",.5" offset="0,.63889mm"/>
                <v:textbox>
                  <w:txbxContent>
                    <w:p w:rsidR="003B287C" w:rsidRPr="00DB50C3" w:rsidRDefault="00DB50C3" w:rsidP="003B287C">
                      <w:pPr>
                        <w:jc w:val="center"/>
                        <w:rPr>
                          <w:rFonts w:ascii="American Typewriter" w:hAnsi="American Typewriter" w:cs="American Typewriter"/>
                          <w:color w:val="000000"/>
                          <w:sz w:val="96"/>
                        </w:rPr>
                      </w:pPr>
                      <w:r w:rsidRPr="00DB50C3"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  <w:t xml:space="preserve">Expand and simplify        </w:t>
                      </w:r>
                      <w:r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  <w:t xml:space="preserve">  </w:t>
                      </w:r>
                      <w:r w:rsidRPr="00DB50C3"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  <w:t xml:space="preserve">  </w:t>
                      </w:r>
                      <w:r w:rsidR="0043702C"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  <w:t xml:space="preserve">   </w:t>
                      </w:r>
                      <w:r w:rsidRPr="00DB50C3"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  <w:t xml:space="preserve"> (√5 - 1</w:t>
                      </w:r>
                      <w:proofErr w:type="gramStart"/>
                      <w:r w:rsidRPr="00DB50C3"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  <w:t>)(</w:t>
                      </w:r>
                      <w:proofErr w:type="gramEnd"/>
                      <w:r w:rsidRPr="00DB50C3"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  <w:t>2+ √5)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B76534" wp14:editId="41B246BF">
                <wp:simplePos x="0" y="0"/>
                <wp:positionH relativeFrom="column">
                  <wp:posOffset>7886700</wp:posOffset>
                </wp:positionH>
                <wp:positionV relativeFrom="paragraph">
                  <wp:posOffset>0</wp:posOffset>
                </wp:positionV>
                <wp:extent cx="2614295" cy="2400300"/>
                <wp:effectExtent l="50800" t="25400" r="78105" b="114300"/>
                <wp:wrapThrough wrapText="bothSides">
                  <wp:wrapPolygon edited="0">
                    <wp:start x="-420" y="-229"/>
                    <wp:lineTo x="-420" y="22400"/>
                    <wp:lineTo x="22035" y="22400"/>
                    <wp:lineTo x="22035" y="-229"/>
                    <wp:lineTo x="-420" y="-229"/>
                  </wp:wrapPolygon>
                </wp:wrapThrough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4295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287C" w:rsidRPr="00DB50C3" w:rsidRDefault="00DB50C3" w:rsidP="003B287C">
                            <w:pPr>
                              <w:jc w:val="center"/>
                              <w:rPr>
                                <w:rFonts w:ascii="American Typewriter" w:hAnsi="American Typewriter" w:cs="American Typewriter"/>
                                <w:color w:val="000000"/>
                                <w:sz w:val="96"/>
                              </w:rPr>
                            </w:pPr>
                            <w:r w:rsidRPr="00DB50C3"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  <w:t xml:space="preserve">Expand and simplify         </w:t>
                            </w:r>
                            <w:r w:rsidR="0043702C"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  <w:t xml:space="preserve">  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  <w:t xml:space="preserve">  </w:t>
                            </w:r>
                            <w:r w:rsidRPr="00DB50C3">
                              <w:rPr>
                                <w:rFonts w:ascii="American Typewriter" w:hAnsi="American Typewriter" w:cs="American Typewriter"/>
                                <w:color w:val="000000"/>
                                <w:sz w:val="44"/>
                              </w:rPr>
                              <w:t xml:space="preserve">  (√7 + 1)(2 - √7)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37" style="position:absolute;margin-left:621pt;margin-top:0;width:205.85pt;height:18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" strokecolor="#4579b8 [3044]">
                <v:shadow on="t" color="black" opacity="22937f" origin=",.5" offset="0,.63889mm"/>
                <v:textbox>
                  <w:txbxContent>
                    <w:p w:rsidR="003B287C" w:rsidRPr="00DB50C3" w:rsidRDefault="00DB50C3" w:rsidP="003B287C">
                      <w:pPr>
                        <w:jc w:val="center"/>
                        <w:rPr>
                          <w:rFonts w:ascii="American Typewriter" w:hAnsi="American Typewriter" w:cs="American Typewriter"/>
                          <w:color w:val="000000"/>
                          <w:sz w:val="96"/>
                        </w:rPr>
                      </w:pPr>
                      <w:r w:rsidRPr="00DB50C3"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  <w:t xml:space="preserve">Expand and simplify         </w:t>
                      </w:r>
                      <w:r w:rsidR="0043702C"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  <w:t xml:space="preserve">   </w:t>
                      </w:r>
                      <w:bookmarkStart w:id="1" w:name="_GoBack"/>
                      <w:bookmarkEnd w:id="1"/>
                      <w:r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  <w:t xml:space="preserve">  </w:t>
                      </w:r>
                      <w:r w:rsidRPr="00DB50C3">
                        <w:rPr>
                          <w:rFonts w:ascii="American Typewriter" w:hAnsi="American Typewriter" w:cs="American Typewriter"/>
                          <w:color w:val="000000"/>
                          <w:sz w:val="44"/>
                        </w:rPr>
                        <w:t xml:space="preserve">  (√7 + 1)(2 - √7)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sectPr w:rsidR="00B77191" w:rsidSect="003B287C">
      <w:pgSz w:w="16840" w:h="11900" w:orient="landscape"/>
      <w:pgMar w:top="57" w:right="57" w:bottom="57" w:left="5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merican Typewriter">
    <w:altName w:val="Arial"/>
    <w:charset w:val="00"/>
    <w:family w:val="auto"/>
    <w:pitch w:val="variable"/>
    <w:sig w:usb0="00000000" w:usb1="00000019" w:usb2="00000000" w:usb3="00000000" w:csb0="000001F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87C"/>
    <w:rsid w:val="003B287C"/>
    <w:rsid w:val="0043702C"/>
    <w:rsid w:val="00AE2D4C"/>
    <w:rsid w:val="00B77191"/>
    <w:rsid w:val="00DB50C3"/>
    <w:rsid w:val="00EB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8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287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8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87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8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287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8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87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2C43C1-193E-4D5C-B802-D7DABF240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C6C7D11F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Adamson</dc:creator>
  <cp:keywords/>
  <dc:description/>
  <cp:lastModifiedBy>dadamson1.210</cp:lastModifiedBy>
  <cp:revision>3</cp:revision>
  <dcterms:created xsi:type="dcterms:W3CDTF">2012-04-25T13:27:00Z</dcterms:created>
  <dcterms:modified xsi:type="dcterms:W3CDTF">2012-09-25T09:39:00Z</dcterms:modified>
</cp:coreProperties>
</file>