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191" w:rsidRDefault="005E43B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6443C7C" wp14:editId="32D149DF">
                <wp:simplePos x="0" y="0"/>
                <wp:positionH relativeFrom="column">
                  <wp:posOffset>1143000</wp:posOffset>
                </wp:positionH>
                <wp:positionV relativeFrom="paragraph">
                  <wp:posOffset>4343400</wp:posOffset>
                </wp:positionV>
                <wp:extent cx="800100" cy="457200"/>
                <wp:effectExtent l="0" t="0" r="0" b="0"/>
                <wp:wrapSquare wrapText="bothSides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43B8" w:rsidRPr="005E43B8" w:rsidRDefault="00853A74"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7</m:t>
                                        </m:r>
                                      </m:e>
                                    </m:rad>
                                    <m:r>
                                      <w:rPr>
                                        <w:rFonts w:ascii="Cambria Math" w:hAnsi="Cambria Math"/>
                                      </w:rPr>
                                      <m:t>+2</m:t>
                                    </m:r>
                                  </m:e>
                                </m:d>
                              </m:oMath>
                            </m:oMathPara>
                          </w:p>
                          <w:p w:rsidR="005E43B8" w:rsidRPr="005E43B8" w:rsidRDefault="005E43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1" o:spid="_x0000_s1026" type="#_x0000_t202" style="position:absolute;margin-left:90pt;margin-top:342pt;width:63pt;height:36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" filled="f" stroked="f">
                <v:textbox>
                  <w:txbxContent>
                    <w:p w:rsidR="005E43B8" w:rsidRPr="005E43B8" w:rsidRDefault="005E43B8"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7</m:t>
                                  </m:r>
                                </m:e>
                              </m:rad>
                              <m:r>
                                <w:rPr>
                                  <w:rFonts w:ascii="Cambria Math" w:hAnsi="Cambria Math"/>
                                </w:rPr>
                                <m:t>+2</m:t>
                              </m:r>
                            </m:e>
                          </m:d>
                        </m:oMath>
                      </m:oMathPara>
                    </w:p>
                    <w:p w:rsidR="005E43B8" w:rsidRPr="005E43B8" w:rsidRDefault="005E43B8"/>
                  </w:txbxContent>
                </v:textbox>
                <w10:wrap type="square"/>
              </v:shape>
            </w:pict>
          </mc:Fallback>
        </mc:AlternateContent>
      </w:r>
      <w:r w:rsidR="00C33B5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20BCE59" wp14:editId="39F7FA1C">
                <wp:simplePos x="0" y="0"/>
                <wp:positionH relativeFrom="column">
                  <wp:posOffset>-228600</wp:posOffset>
                </wp:positionH>
                <wp:positionV relativeFrom="paragraph">
                  <wp:posOffset>3657600</wp:posOffset>
                </wp:positionV>
                <wp:extent cx="1143000" cy="571500"/>
                <wp:effectExtent l="0" t="0" r="0" b="1270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43B8" w:rsidRDefault="005E43B8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(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7</m:t>
                                    </m:r>
                                  </m:e>
                                </m:rad>
                                <m:r>
                                  <w:rPr>
                                    <w:rFonts w:ascii="Cambria Math" w:hAnsi="Cambria Math"/>
                                  </w:rPr>
                                  <m:t>-2)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shape id="Text Box 30" o:spid="_x0000_s1027" type="#_x0000_t202" style="position:absolute;margin-left:-17.95pt;margin-top:4in;width:90pt;height:4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" filled="f" stroked="f">
                <v:textbox>
                  <w:txbxContent>
                    <w:p w:rsidR="005E43B8" w:rsidRDefault="005E43B8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(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7</m:t>
                              </m:r>
                            </m:e>
                          </m:rad>
                          <m:r>
                            <w:rPr>
                              <w:rFonts w:ascii="Cambria Math" w:hAnsi="Cambria Math"/>
                            </w:rPr>
                            <m:t>-2)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C33B5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42CC79" wp14:editId="12AB4907">
                <wp:simplePos x="0" y="0"/>
                <wp:positionH relativeFrom="column">
                  <wp:posOffset>914400</wp:posOffset>
                </wp:positionH>
                <wp:positionV relativeFrom="paragraph">
                  <wp:posOffset>3543300</wp:posOffset>
                </wp:positionV>
                <wp:extent cx="1371600" cy="685800"/>
                <wp:effectExtent l="50800" t="25400" r="76200" b="101600"/>
                <wp:wrapThrough wrapText="bothSides">
                  <wp:wrapPolygon edited="0">
                    <wp:start x="-800" y="-800"/>
                    <wp:lineTo x="-800" y="24000"/>
                    <wp:lineTo x="22400" y="24000"/>
                    <wp:lineTo x="22400" y="21600"/>
                    <wp:lineTo x="18800" y="16800"/>
                    <wp:lineTo x="1600" y="-800"/>
                    <wp:lineTo x="-800" y="-800"/>
                  </wp:wrapPolygon>
                </wp:wrapThrough>
                <wp:docPr id="29" name="Right Tri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85800"/>
                        </a:xfrm>
                        <a:prstGeom prst="rtTriangl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9" o:spid="_x0000_s1026" type="#_x0000_t6" style="position:absolute;margin-left:1in;margin-top:279pt;width:108pt;height:54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C33B5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B33B65" wp14:editId="5FFA8B13">
                <wp:simplePos x="0" y="0"/>
                <wp:positionH relativeFrom="column">
                  <wp:posOffset>0</wp:posOffset>
                </wp:positionH>
                <wp:positionV relativeFrom="paragraph">
                  <wp:posOffset>2400300</wp:posOffset>
                </wp:positionV>
                <wp:extent cx="2614295" cy="2400300"/>
                <wp:effectExtent l="50800" t="25400" r="78105" b="114300"/>
                <wp:wrapThrough wrapText="bothSides">
                  <wp:wrapPolygon edited="0">
                    <wp:start x="-420" y="-229"/>
                    <wp:lineTo x="-420" y="22400"/>
                    <wp:lineTo x="22035" y="22400"/>
                    <wp:lineTo x="22035" y="-229"/>
                    <wp:lineTo x="-420" y="-229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429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43B8" w:rsidRDefault="005E43B8" w:rsidP="00EB313C">
                            <w:pPr>
                              <w:jc w:val="center"/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</w:pPr>
                          </w:p>
                          <w:p w:rsidR="005E43B8" w:rsidRPr="00EB313C" w:rsidRDefault="005E43B8" w:rsidP="00EB313C">
                            <w:pPr>
                              <w:jc w:val="center"/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</w:pPr>
                            <w:r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>Work out the area of the triangle.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6" o:spid="_x0000_s1028" style="position:absolute;margin-left:0;margin-top:189pt;width:205.85pt;height:18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" strokecolor="#4579b8 [3044]">
                <v:shadow on="t" opacity="22937f" mv:blur="40000f" origin=",.5" offset="0,23000emu"/>
                <v:textbox>
                  <w:txbxContent>
                    <w:p w:rsidR="005E43B8" w:rsidRDefault="005E43B8" w:rsidP="00EB313C">
                      <w:pPr>
                        <w:jc w:val="center"/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</w:pPr>
                    </w:p>
                    <w:p w:rsidR="005E43B8" w:rsidRPr="00EB313C" w:rsidRDefault="005E43B8" w:rsidP="00EB313C">
                      <w:pPr>
                        <w:jc w:val="center"/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</w:pPr>
                      <w:r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>Work out the area of the triangle.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C33B5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CA8216" wp14:editId="5DED8D76">
                <wp:simplePos x="0" y="0"/>
                <wp:positionH relativeFrom="column">
                  <wp:posOffset>8001000</wp:posOffset>
                </wp:positionH>
                <wp:positionV relativeFrom="paragraph">
                  <wp:posOffset>1257300</wp:posOffset>
                </wp:positionV>
                <wp:extent cx="342900" cy="685800"/>
                <wp:effectExtent l="0" t="0" r="0" b="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43B8" w:rsidRDefault="00853A74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√3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Text Box 25" o:spid="_x0000_s1029" type="#_x0000_t202" style="position:absolute;margin-left:630pt;margin-top:99pt;width:27pt;height:5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" filled="f" stroked="f">
                <v:textbox>
                  <w:txbxContent>
                    <w:p w:rsidR="005E43B8" w:rsidRDefault="005E43B8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√3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C33B5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58D14A" wp14:editId="5361F386">
                <wp:simplePos x="0" y="0"/>
                <wp:positionH relativeFrom="column">
                  <wp:posOffset>8915400</wp:posOffset>
                </wp:positionH>
                <wp:positionV relativeFrom="paragraph">
                  <wp:posOffset>1828800</wp:posOffset>
                </wp:positionV>
                <wp:extent cx="685800" cy="571500"/>
                <wp:effectExtent l="0" t="0" r="0" b="1270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43B8" w:rsidRDefault="00853A74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9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√2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Text Box 26" o:spid="_x0000_s1030" type="#_x0000_t202" style="position:absolute;margin-left:702pt;margin-top:2in;width:54pt;height: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" filled="f" stroked="f">
                <v:textbox>
                  <w:txbxContent>
                    <w:p w:rsidR="005E43B8" w:rsidRDefault="005E43B8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9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√2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9356F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C84E64" wp14:editId="7274560D">
                <wp:simplePos x="0" y="0"/>
                <wp:positionH relativeFrom="column">
                  <wp:posOffset>8458200</wp:posOffset>
                </wp:positionH>
                <wp:positionV relativeFrom="paragraph">
                  <wp:posOffset>1257300</wp:posOffset>
                </wp:positionV>
                <wp:extent cx="1828800" cy="457200"/>
                <wp:effectExtent l="50800" t="25400" r="76200" b="101600"/>
                <wp:wrapThrough wrapText="bothSides">
                  <wp:wrapPolygon edited="0">
                    <wp:start x="-600" y="-1200"/>
                    <wp:lineTo x="-600" y="25200"/>
                    <wp:lineTo x="22200" y="25200"/>
                    <wp:lineTo x="22200" y="22800"/>
                    <wp:lineTo x="21300" y="19200"/>
                    <wp:lineTo x="1800" y="-1200"/>
                    <wp:lineTo x="-600" y="-1200"/>
                  </wp:wrapPolygon>
                </wp:wrapThrough>
                <wp:docPr id="24" name="Right Tri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57200"/>
                        </a:xfrm>
                        <a:prstGeom prst="rtTriangl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shape id="Right Triangle 24" o:spid="_x0000_s1026" type="#_x0000_t6" style="position:absolute;margin-left:666pt;margin-top:99pt;width:2in;height:36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0279C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61726" wp14:editId="0E82F2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14295" cy="2400300"/>
                <wp:effectExtent l="50800" t="25400" r="78105" b="114300"/>
                <wp:wrapThrough wrapText="bothSides">
                  <wp:wrapPolygon edited="0">
                    <wp:start x="-420" y="-229"/>
                    <wp:lineTo x="-420" y="22400"/>
                    <wp:lineTo x="22035" y="22400"/>
                    <wp:lineTo x="22035" y="-229"/>
                    <wp:lineTo x="-420" y="-229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429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43B8" w:rsidRPr="009356F3" w:rsidRDefault="005E43B8" w:rsidP="003B287C">
                            <w:pPr>
                              <w:jc w:val="center"/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Expand and simplify</w:t>
                            </w:r>
                            <w:r w:rsidR="00853A74"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</w:t>
                            </w:r>
                            <w:r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American Typewriter"/>
                                  <w:color w:val="000000"/>
                                  <w:sz w:val="44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 xml:space="preserve">(2+ 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American Typewriter"/>
                                      <w:i/>
                                      <w:color w:val="000000"/>
                                      <w:sz w:val="44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="American Typewriter"/>
                                      <w:color w:val="000000"/>
                                      <w:sz w:val="44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m:t>3</m:t>
                                  </m:r>
                                </m:e>
                              </m:rad>
                              <m:r>
                                <w:rPr>
                                  <w:rFonts w:ascii="Cambria Math" w:hAnsi="Cambria Math" w:cs="American Typewriter"/>
                                  <w:color w:val="000000"/>
                                  <w:sz w:val="44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 xml:space="preserve">)(1+ 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American Typewriter"/>
                                      <w:i/>
                                      <w:color w:val="000000"/>
                                      <w:sz w:val="44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="American Typewriter"/>
                                      <w:color w:val="000000"/>
                                      <w:sz w:val="44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m:t>3</m:t>
                                  </m:r>
                                </m:e>
                              </m:rad>
                              <m:r>
                                <w:rPr>
                                  <w:rFonts w:ascii="Cambria Math" w:hAnsi="Cambria Math" w:cs="American Typewriter"/>
                                  <w:color w:val="000000"/>
                                  <w:sz w:val="44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>)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1" style="position:absolute;margin-left:0;margin-top:0;width:205.85pt;height:1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" strokecolor="#4579b8 [3044]">
                <v:shadow on="t" color="black" opacity="22937f" origin=",.5" offset="0,.63889mm"/>
                <v:textbox>
                  <w:txbxContent>
                    <w:p w:rsidR="005E43B8" w:rsidRPr="009356F3" w:rsidRDefault="005E43B8" w:rsidP="003B287C">
                      <w:pPr>
                        <w:jc w:val="center"/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Expand and simplify</w:t>
                      </w:r>
                      <w:r w:rsidR="00853A74"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</w:t>
                      </w:r>
                      <w:r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="American Typewriter"/>
                            <w:color w:val="000000"/>
                            <w:sz w:val="44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m:t xml:space="preserve">(2+ 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merican Typewriter"/>
                                <w:i/>
                                <w:color w:val="000000"/>
                                <w:sz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merican Typewriter"/>
                                <w:color w:val="000000"/>
                                <w:sz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m:t>3</m:t>
                            </m:r>
                          </m:e>
                        </m:rad>
                        <m:r>
                          <w:rPr>
                            <w:rFonts w:ascii="Cambria Math" w:hAnsi="Cambria Math" w:cs="American Typewriter"/>
                            <w:color w:val="000000"/>
                            <w:sz w:val="44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m:t xml:space="preserve">)(1+ 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merican Typewriter"/>
                                <w:i/>
                                <w:color w:val="000000"/>
                                <w:sz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merican Typewriter"/>
                                <w:color w:val="000000"/>
                                <w:sz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m:t>3</m:t>
                            </m:r>
                          </m:e>
                        </m:rad>
                        <m:r>
                          <w:rPr>
                            <w:rFonts w:ascii="Cambria Math" w:hAnsi="Cambria Math" w:cs="American Typewriter"/>
                            <w:color w:val="000000"/>
                            <w:sz w:val="44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m:t>)</m:t>
                        </m:r>
                      </m:oMath>
                    </w:p>
                  </w:txbxContent>
                </v:textbox>
                <w10:wrap type="through"/>
              </v:rect>
            </w:pict>
          </mc:Fallback>
        </mc:AlternateContent>
      </w:r>
      <w:r w:rsidR="003B287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978583" wp14:editId="5FE9DC3D">
                <wp:simplePos x="0" y="0"/>
                <wp:positionH relativeFrom="column">
                  <wp:posOffset>7886700</wp:posOffset>
                </wp:positionH>
                <wp:positionV relativeFrom="paragraph">
                  <wp:posOffset>4800600</wp:posOffset>
                </wp:positionV>
                <wp:extent cx="2614295" cy="2400300"/>
                <wp:effectExtent l="50800" t="25400" r="78105" b="114300"/>
                <wp:wrapThrough wrapText="bothSides">
                  <wp:wrapPolygon edited="0">
                    <wp:start x="-420" y="-229"/>
                    <wp:lineTo x="-420" y="22400"/>
                    <wp:lineTo x="22035" y="22400"/>
                    <wp:lineTo x="22035" y="-229"/>
                    <wp:lineTo x="-420" y="-229"/>
                  </wp:wrapPolygon>
                </wp:wrapThrough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429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43B8" w:rsidRPr="00EB313C" w:rsidRDefault="00A36046" w:rsidP="00EB313C">
                            <w:pPr>
                              <w:jc w:val="center"/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</w:pPr>
                            <w:proofErr w:type="spellStart"/>
                            <w:r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>Rationalise</w:t>
                            </w:r>
                            <w:proofErr w:type="spellEnd"/>
                            <w:r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merican Typewriter"/>
                                      <w:i/>
                                      <w:color w:val="000000"/>
                                      <w:sz w:val="4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merican Typewriter"/>
                                      <w:color w:val="000000"/>
                                      <w:sz w:val="44"/>
                                    </w:rPr>
                                    <m:t>12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merican Typewriter"/>
                                      <w:color w:val="000000"/>
                                      <w:sz w:val="44"/>
                                    </w:rPr>
                                    <m:t>(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 w:cs="American Typewriter"/>
                                          <w:i/>
                                          <w:color w:val="000000"/>
                                          <w:sz w:val="44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 w:cs="American Typewriter"/>
                                          <w:color w:val="000000"/>
                                          <w:sz w:val="44"/>
                                        </w:rPr>
                                        <m:t>7</m:t>
                                      </m:r>
                                    </m:e>
                                  </m:rad>
                                  <m:r>
                                    <w:rPr>
                                      <w:rFonts w:ascii="Cambria Math" w:hAnsi="Cambria Math" w:cs="American Typewriter"/>
                                      <w:color w:val="000000"/>
                                      <w:sz w:val="44"/>
                                    </w:rPr>
                                    <m:t xml:space="preserve"> + 3)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2" o:spid="_x0000_s1032" style="position:absolute;margin-left:621pt;margin-top:378pt;width:205.85pt;height:18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" strokecolor="#4579b8 [3044]">
                <v:shadow on="t" opacity="22937f" mv:blur="40000f" origin=",.5" offset="0,23000emu"/>
                <v:textbox>
                  <w:txbxContent>
                    <w:p w:rsidR="005E43B8" w:rsidRPr="00EB313C" w:rsidRDefault="00A36046" w:rsidP="00EB313C">
                      <w:pPr>
                        <w:jc w:val="center"/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</w:pPr>
                      <w:proofErr w:type="spellStart"/>
                      <w:r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>Rationalise</w:t>
                      </w:r>
                      <w:bookmarkStart w:id="1" w:name="_GoBack"/>
                      <w:bookmarkEnd w:id="1"/>
                      <w:proofErr w:type="spellEnd"/>
                      <w:r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merican Typewriter"/>
                                <w:i/>
                                <w:color w:val="000000"/>
                                <w:sz w:val="4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merican Typewriter"/>
                                <w:color w:val="000000"/>
                                <w:sz w:val="44"/>
                              </w:rPr>
                              <m:t>12</m:t>
                            </m:r>
                          </m:num>
                          <m:den>
                            <m:r>
                              <w:rPr>
                                <w:rFonts w:ascii="Cambria Math" w:hAnsi="Cambria Math" w:cs="American Typewriter"/>
                                <w:color w:val="000000"/>
                                <w:sz w:val="44"/>
                              </w:rPr>
                              <m:t>(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American Typewriter"/>
                                    <w:i/>
                                    <w:color w:val="000000"/>
                                    <w:sz w:val="44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American Typewriter"/>
                                    <w:color w:val="000000"/>
                                    <w:sz w:val="44"/>
                                  </w:rPr>
                                  <m:t>7</m:t>
                                </m:r>
                              </m:e>
                            </m:rad>
                            <m:r>
                              <w:rPr>
                                <w:rFonts w:ascii="Cambria Math" w:hAnsi="Cambria Math" w:cs="American Typewriter"/>
                                <w:color w:val="000000"/>
                                <w:sz w:val="44"/>
                              </w:rPr>
                              <m:t xml:space="preserve"> + 3)</m:t>
                            </m:r>
                          </m:den>
                        </m:f>
                      </m:oMath>
                    </w:p>
                  </w:txbxContent>
                </v:textbox>
                <w10:wrap type="through"/>
              </v:rect>
            </w:pict>
          </mc:Fallback>
        </mc:AlternateContent>
      </w:r>
      <w:r w:rsidR="003B287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B2EE59" wp14:editId="506E8C2C">
                <wp:simplePos x="0" y="0"/>
                <wp:positionH relativeFrom="column">
                  <wp:posOffset>5257800</wp:posOffset>
                </wp:positionH>
                <wp:positionV relativeFrom="paragraph">
                  <wp:posOffset>4800600</wp:posOffset>
                </wp:positionV>
                <wp:extent cx="2614295" cy="2400300"/>
                <wp:effectExtent l="50800" t="25400" r="78105" b="114300"/>
                <wp:wrapThrough wrapText="bothSides">
                  <wp:wrapPolygon edited="0">
                    <wp:start x="-420" y="-229"/>
                    <wp:lineTo x="-420" y="22400"/>
                    <wp:lineTo x="22035" y="22400"/>
                    <wp:lineTo x="22035" y="-229"/>
                    <wp:lineTo x="-420" y="-229"/>
                  </wp:wrapPolygon>
                </wp:wrapThrough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429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43B8" w:rsidRPr="00EB313C" w:rsidRDefault="00A36046" w:rsidP="00EB313C">
                            <w:pPr>
                              <w:jc w:val="center"/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</w:pPr>
                            <w:proofErr w:type="spellStart"/>
                            <w:r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>Rationalise</w:t>
                            </w:r>
                            <w:proofErr w:type="spellEnd"/>
                            <w:r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merican Typewriter"/>
                                      <w:i/>
                                      <w:color w:val="000000"/>
                                      <w:sz w:val="4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merican Typewriter"/>
                                      <w:color w:val="000000"/>
                                      <w:sz w:val="44"/>
                                    </w:rPr>
                                    <m:t>7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merican Typewriter"/>
                                      <w:color w:val="000000"/>
                                      <w:sz w:val="44"/>
                                    </w:rPr>
                                    <m:t>(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 w:cs="American Typewriter"/>
                                          <w:i/>
                                          <w:color w:val="000000"/>
                                          <w:sz w:val="44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 w:cs="American Typewriter"/>
                                          <w:color w:val="000000"/>
                                          <w:sz w:val="44"/>
                                        </w:rPr>
                                        <m:t>3</m:t>
                                      </m:r>
                                    </m:e>
                                  </m:rad>
                                  <m:r>
                                    <w:rPr>
                                      <w:rFonts w:ascii="Cambria Math" w:hAnsi="Cambria Math" w:cs="American Typewriter"/>
                                      <w:color w:val="000000"/>
                                      <w:sz w:val="44"/>
                                    </w:rPr>
                                    <m:t xml:space="preserve"> + 2)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3" o:spid="_x0000_s1033" style="position:absolute;margin-left:414pt;margin-top:378pt;width:205.85pt;height:18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" strokecolor="#4579b8 [3044]">
                <v:shadow on="t" opacity="22937f" mv:blur="40000f" origin=",.5" offset="0,23000emu"/>
                <v:textbox>
                  <w:txbxContent>
                    <w:p w:rsidR="005E43B8" w:rsidRPr="00EB313C" w:rsidRDefault="00A36046" w:rsidP="00EB313C">
                      <w:pPr>
                        <w:jc w:val="center"/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</w:pPr>
                      <w:proofErr w:type="spellStart"/>
                      <w:r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>Rationalise</w:t>
                      </w:r>
                      <w:proofErr w:type="spellEnd"/>
                      <w:r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merican Typewriter"/>
                                <w:i/>
                                <w:color w:val="000000"/>
                                <w:sz w:val="4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merican Typewriter"/>
                                <w:color w:val="000000"/>
                                <w:sz w:val="44"/>
                              </w:rPr>
                              <m:t>7</m:t>
                            </m:r>
                          </m:num>
                          <m:den>
                            <m:r>
                              <w:rPr>
                                <w:rFonts w:ascii="Cambria Math" w:hAnsi="Cambria Math" w:cs="American Typewriter"/>
                                <w:color w:val="000000"/>
                                <w:sz w:val="44"/>
                              </w:rPr>
                              <m:t>(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American Typewriter"/>
                                    <w:i/>
                                    <w:color w:val="000000"/>
                                    <w:sz w:val="44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American Typewriter"/>
                                    <w:color w:val="000000"/>
                                    <w:sz w:val="44"/>
                                  </w:rPr>
                                  <m:t>3</m:t>
                                </m:r>
                              </m:e>
                            </m:rad>
                            <m:r>
                              <w:rPr>
                                <w:rFonts w:ascii="Cambria Math" w:hAnsi="Cambria Math" w:cs="American Typewriter"/>
                                <w:color w:val="000000"/>
                                <w:sz w:val="44"/>
                              </w:rPr>
                              <m:t xml:space="preserve"> + 2)</m:t>
                            </m:r>
                          </m:den>
                        </m:f>
                      </m:oMath>
                    </w:p>
                  </w:txbxContent>
                </v:textbox>
                <w10:wrap type="through"/>
              </v:rect>
            </w:pict>
          </mc:Fallback>
        </mc:AlternateContent>
      </w:r>
      <w:r w:rsidR="003B287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044488" wp14:editId="0AC5F95D">
                <wp:simplePos x="0" y="0"/>
                <wp:positionH relativeFrom="column">
                  <wp:posOffset>7886700</wp:posOffset>
                </wp:positionH>
                <wp:positionV relativeFrom="paragraph">
                  <wp:posOffset>2400300</wp:posOffset>
                </wp:positionV>
                <wp:extent cx="2614295" cy="2400300"/>
                <wp:effectExtent l="50800" t="25400" r="78105" b="114300"/>
                <wp:wrapThrough wrapText="bothSides">
                  <wp:wrapPolygon edited="0">
                    <wp:start x="-420" y="-229"/>
                    <wp:lineTo x="-420" y="22400"/>
                    <wp:lineTo x="22035" y="22400"/>
                    <wp:lineTo x="22035" y="-229"/>
                    <wp:lineTo x="-420" y="-229"/>
                  </wp:wrapPolygon>
                </wp:wrapThrough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429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43B8" w:rsidRPr="00A36046" w:rsidRDefault="00A36046" w:rsidP="00EB313C">
                            <w:pPr>
                              <w:jc w:val="center"/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</w:pPr>
                            <w:proofErr w:type="spellStart"/>
                            <w:r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>Rationalise</w:t>
                            </w:r>
                            <w:proofErr w:type="spellEnd"/>
                            <w:r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merican Typewriter"/>
                                      <w:i/>
                                      <w:color w:val="000000"/>
                                      <w:sz w:val="4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merican Typewriter"/>
                                      <w:color w:val="000000"/>
                                      <w:sz w:val="44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merican Typewriter"/>
                                      <w:color w:val="000000"/>
                                      <w:sz w:val="44"/>
                                    </w:rPr>
                                    <m:t>(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 w:cs="American Typewriter"/>
                                          <w:i/>
                                          <w:color w:val="000000"/>
                                          <w:sz w:val="44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 w:cs="American Typewriter"/>
                                          <w:color w:val="000000"/>
                                          <w:sz w:val="44"/>
                                        </w:rPr>
                                        <m:t>7</m:t>
                                      </m:r>
                                    </m:e>
                                  </m:rad>
                                  <m:r>
                                    <w:rPr>
                                      <w:rFonts w:ascii="Cambria Math" w:hAnsi="Cambria Math" w:cs="American Typewriter"/>
                                      <w:color w:val="000000"/>
                                      <w:sz w:val="44"/>
                                    </w:rPr>
                                    <m:t xml:space="preserve">+ 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 w:cs="American Typewriter"/>
                                          <w:i/>
                                          <w:color w:val="000000"/>
                                          <w:sz w:val="44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 w:cs="American Typewriter"/>
                                          <w:color w:val="000000"/>
                                          <w:sz w:val="44"/>
                                        </w:rPr>
                                        <m:t>5</m:t>
                                      </m:r>
                                    </m:e>
                                  </m:rad>
                                  <m:r>
                                    <w:rPr>
                                      <w:rFonts w:ascii="Cambria Math" w:hAnsi="Cambria Math" w:cs="American Typewriter"/>
                                      <w:color w:val="000000"/>
                                      <w:sz w:val="44"/>
                                    </w:rPr>
                                    <m:t>)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7" o:spid="_x0000_s1034" style="position:absolute;margin-left:621pt;margin-top:189pt;width:205.85pt;height:18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" strokecolor="#4579b8 [3044]">
                <v:shadow on="t" opacity="22937f" mv:blur="40000f" origin=",.5" offset="0,23000emu"/>
                <v:textbox>
                  <w:txbxContent>
                    <w:p w:rsidR="005E43B8" w:rsidRPr="00A36046" w:rsidRDefault="00A36046" w:rsidP="00EB313C">
                      <w:pPr>
                        <w:jc w:val="center"/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</w:pPr>
                      <w:proofErr w:type="spellStart"/>
                      <w:r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>Rationalise</w:t>
                      </w:r>
                      <w:proofErr w:type="spellEnd"/>
                      <w:r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merican Typewriter"/>
                                <w:i/>
                                <w:color w:val="000000"/>
                                <w:sz w:val="4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merican Typewriter"/>
                                <w:color w:val="000000"/>
                                <w:sz w:val="44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 w:cs="American Typewriter"/>
                                <w:color w:val="000000"/>
                                <w:sz w:val="44"/>
                              </w:rPr>
                              <m:t>(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American Typewriter"/>
                                    <w:i/>
                                    <w:color w:val="000000"/>
                                    <w:sz w:val="44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American Typewriter"/>
                                    <w:color w:val="000000"/>
                                    <w:sz w:val="44"/>
                                  </w:rPr>
                                  <m:t>7</m:t>
                                </m:r>
                              </m:e>
                            </m:rad>
                            <m:r>
                              <w:rPr>
                                <w:rFonts w:ascii="Cambria Math" w:hAnsi="Cambria Math" w:cs="American Typewriter"/>
                                <w:color w:val="000000"/>
                                <w:sz w:val="44"/>
                              </w:rPr>
                              <m:t xml:space="preserve">+ 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American Typewriter"/>
                                    <w:i/>
                                    <w:color w:val="000000"/>
                                    <w:sz w:val="44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American Typewriter"/>
                                    <w:color w:val="000000"/>
                                    <w:sz w:val="44"/>
                                  </w:rPr>
                                  <m:t>5</m:t>
                                </m:r>
                              </m:e>
                            </m:rad>
                            <m:r>
                              <w:rPr>
                                <w:rFonts w:ascii="Cambria Math" w:hAnsi="Cambria Math" w:cs="American Typewriter"/>
                                <w:color w:val="000000"/>
                                <w:sz w:val="44"/>
                              </w:rPr>
                              <m:t>)</m:t>
                            </m:r>
                          </m:den>
                        </m:f>
                      </m:oMath>
                    </w:p>
                  </w:txbxContent>
                </v:textbox>
                <w10:wrap type="through"/>
              </v:rect>
            </w:pict>
          </mc:Fallback>
        </mc:AlternateContent>
      </w:r>
      <w:r w:rsidR="003B287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FC2419" wp14:editId="4F01BF94">
                <wp:simplePos x="0" y="0"/>
                <wp:positionH relativeFrom="column">
                  <wp:posOffset>5257800</wp:posOffset>
                </wp:positionH>
                <wp:positionV relativeFrom="paragraph">
                  <wp:posOffset>2400300</wp:posOffset>
                </wp:positionV>
                <wp:extent cx="2614295" cy="2400300"/>
                <wp:effectExtent l="50800" t="25400" r="78105" b="114300"/>
                <wp:wrapThrough wrapText="bothSides">
                  <wp:wrapPolygon edited="0">
                    <wp:start x="-420" y="-229"/>
                    <wp:lineTo x="-420" y="22400"/>
                    <wp:lineTo x="22035" y="22400"/>
                    <wp:lineTo x="22035" y="-229"/>
                    <wp:lineTo x="-420" y="-229"/>
                  </wp:wrapPolygon>
                </wp:wrapThrough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429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43B8" w:rsidRPr="00EB313C" w:rsidRDefault="005E43B8" w:rsidP="00EB313C">
                            <w:pPr>
                              <w:jc w:val="center"/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</w:pPr>
                            <w:proofErr w:type="spellStart"/>
                            <w:r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>Rationalise</w:t>
                            </w:r>
                            <w:proofErr w:type="spellEnd"/>
                            <w:r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merican Typewriter"/>
                                      <w:i/>
                                      <w:color w:val="000000"/>
                                      <w:sz w:val="4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merican Typewriter"/>
                                      <w:color w:val="000000"/>
                                      <w:sz w:val="4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merican Typewriter"/>
                                      <w:color w:val="000000"/>
                                      <w:sz w:val="44"/>
                                    </w:rPr>
                                    <m:t>(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 w:cs="American Typewriter"/>
                                          <w:i/>
                                          <w:color w:val="000000"/>
                                          <w:sz w:val="44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 w:cs="American Typewriter"/>
                                          <w:color w:val="000000"/>
                                          <w:sz w:val="44"/>
                                        </w:rPr>
                                        <m:t>5</m:t>
                                      </m:r>
                                    </m:e>
                                  </m:rad>
                                  <m:r>
                                    <w:rPr>
                                      <w:rFonts w:ascii="Cambria Math" w:hAnsi="Cambria Math" w:cs="American Typewriter"/>
                                      <w:color w:val="000000"/>
                                      <w:sz w:val="44"/>
                                    </w:rPr>
                                    <m:t xml:space="preserve">+ 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 w:cs="American Typewriter"/>
                                          <w:i/>
                                          <w:color w:val="000000"/>
                                          <w:sz w:val="44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 w:cs="American Typewriter"/>
                                          <w:color w:val="000000"/>
                                          <w:sz w:val="44"/>
                                        </w:rPr>
                                        <m:t>2</m:t>
                                      </m:r>
                                    </m:e>
                                  </m:rad>
                                  <m:r>
                                    <w:rPr>
                                      <w:rFonts w:ascii="Cambria Math" w:hAnsi="Cambria Math" w:cs="American Typewriter"/>
                                      <w:color w:val="000000"/>
                                      <w:sz w:val="44"/>
                                    </w:rPr>
                                    <m:t>)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8" o:spid="_x0000_s1035" style="position:absolute;margin-left:414pt;margin-top:189pt;width:205.85pt;height:18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" strokecolor="#4579b8 [3044]">
                <v:shadow on="t" opacity="22937f" mv:blur="40000f" origin=",.5" offset="0,23000emu"/>
                <v:textbox>
                  <w:txbxContent>
                    <w:p w:rsidR="005E43B8" w:rsidRPr="00EB313C" w:rsidRDefault="005E43B8" w:rsidP="00EB313C">
                      <w:pPr>
                        <w:jc w:val="center"/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</w:pPr>
                      <w:proofErr w:type="spellStart"/>
                      <w:r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>Rationalise</w:t>
                      </w:r>
                      <w:proofErr w:type="spellEnd"/>
                      <w:r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merican Typewriter"/>
                                <w:i/>
                                <w:color w:val="000000"/>
                                <w:sz w:val="4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merican Typewriter"/>
                                <w:color w:val="000000"/>
                                <w:sz w:val="4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American Typewriter"/>
                                <w:color w:val="000000"/>
                                <w:sz w:val="44"/>
                              </w:rPr>
                              <m:t>(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American Typewriter"/>
                                    <w:i/>
                                    <w:color w:val="000000"/>
                                    <w:sz w:val="44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American Typewriter"/>
                                    <w:color w:val="000000"/>
                                    <w:sz w:val="44"/>
                                  </w:rPr>
                                  <m:t>5</m:t>
                                </m:r>
                              </m:e>
                            </m:rad>
                            <m:r>
                              <w:rPr>
                                <w:rFonts w:ascii="Cambria Math" w:hAnsi="Cambria Math" w:cs="American Typewriter"/>
                                <w:color w:val="000000"/>
                                <w:sz w:val="44"/>
                              </w:rPr>
                              <m:t xml:space="preserve">+ 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American Typewriter"/>
                                    <w:i/>
                                    <w:color w:val="000000"/>
                                    <w:sz w:val="44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American Typewriter"/>
                                    <w:color w:val="000000"/>
                                    <w:sz w:val="44"/>
                                  </w:rPr>
                                  <m:t>2</m:t>
                                </m:r>
                              </m:e>
                            </m:rad>
                            <m:r>
                              <w:rPr>
                                <w:rFonts w:ascii="Cambria Math" w:hAnsi="Cambria Math" w:cs="American Typewriter"/>
                                <w:color w:val="000000"/>
                                <w:sz w:val="44"/>
                              </w:rPr>
                              <m:t>)</m:t>
                            </m:r>
                          </m:den>
                        </m:f>
                      </m:oMath>
                    </w:p>
                  </w:txbxContent>
                </v:textbox>
                <w10:wrap type="through"/>
              </v:rect>
            </w:pict>
          </mc:Fallback>
        </mc:AlternateContent>
      </w:r>
      <w:r w:rsidR="003B287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1F6B35" wp14:editId="7D608CF1">
                <wp:simplePos x="0" y="0"/>
                <wp:positionH relativeFrom="column">
                  <wp:posOffset>2628900</wp:posOffset>
                </wp:positionH>
                <wp:positionV relativeFrom="paragraph">
                  <wp:posOffset>4800600</wp:posOffset>
                </wp:positionV>
                <wp:extent cx="2614295" cy="2400300"/>
                <wp:effectExtent l="50800" t="25400" r="78105" b="114300"/>
                <wp:wrapThrough wrapText="bothSides">
                  <wp:wrapPolygon edited="0">
                    <wp:start x="-420" y="-229"/>
                    <wp:lineTo x="-420" y="22400"/>
                    <wp:lineTo x="22035" y="22400"/>
                    <wp:lineTo x="22035" y="-229"/>
                    <wp:lineTo x="-420" y="-229"/>
                  </wp:wrapPolygon>
                </wp:wrapThrough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429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43B8" w:rsidRPr="00EB313C" w:rsidRDefault="00A36046" w:rsidP="00EB313C">
                            <w:pPr>
                              <w:jc w:val="center"/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</w:pPr>
                            <w:proofErr w:type="spellStart"/>
                            <w:r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>Rationalise</w:t>
                            </w:r>
                            <w:proofErr w:type="spellEnd"/>
                            <w:r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merican Typewriter"/>
                                      <w:i/>
                                      <w:color w:val="000000"/>
                                      <w:sz w:val="4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merican Typewriter"/>
                                      <w:color w:val="000000"/>
                                      <w:sz w:val="44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merican Typewriter"/>
                                      <w:color w:val="000000"/>
                                      <w:sz w:val="44"/>
                                    </w:rPr>
                                    <m:t>(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 w:cs="American Typewriter"/>
                                          <w:i/>
                                          <w:color w:val="000000"/>
                                          <w:sz w:val="44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 w:cs="American Typewriter"/>
                                          <w:color w:val="000000"/>
                                          <w:sz w:val="44"/>
                                        </w:rPr>
                                        <m:t>5</m:t>
                                      </m:r>
                                    </m:e>
                                  </m:rad>
                                  <m:r>
                                    <w:rPr>
                                      <w:rFonts w:ascii="Cambria Math" w:hAnsi="Cambria Math" w:cs="American Typewriter"/>
                                      <w:color w:val="000000"/>
                                      <w:sz w:val="44"/>
                                    </w:rPr>
                                    <m:t xml:space="preserve">+ 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 w:cs="American Typewriter"/>
                                          <w:i/>
                                          <w:color w:val="000000"/>
                                          <w:sz w:val="44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 w:cs="American Typewriter"/>
                                          <w:color w:val="000000"/>
                                          <w:sz w:val="44"/>
                                        </w:rPr>
                                        <m:t>3</m:t>
                                      </m:r>
                                    </m:e>
                                  </m:rad>
                                  <m:r>
                                    <w:rPr>
                                      <w:rFonts w:ascii="Cambria Math" w:hAnsi="Cambria Math" w:cs="American Typewriter"/>
                                      <w:color w:val="000000"/>
                                      <w:sz w:val="44"/>
                                    </w:rPr>
                                    <m:t>)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9" o:spid="_x0000_s1036" style="position:absolute;margin-left:207pt;margin-top:378pt;width:205.85pt;height:18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" strokecolor="#4579b8 [3044]">
                <v:shadow on="t" opacity="22937f" mv:blur="40000f" origin=",.5" offset="0,23000emu"/>
                <v:textbox>
                  <w:txbxContent>
                    <w:p w:rsidR="005E43B8" w:rsidRPr="00EB313C" w:rsidRDefault="00A36046" w:rsidP="00EB313C">
                      <w:pPr>
                        <w:jc w:val="center"/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</w:pPr>
                      <w:proofErr w:type="spellStart"/>
                      <w:r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>Rationalise</w:t>
                      </w:r>
                      <w:proofErr w:type="spellEnd"/>
                      <w:r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merican Typewriter"/>
                                <w:i/>
                                <w:color w:val="000000"/>
                                <w:sz w:val="4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merican Typewriter"/>
                                <w:color w:val="000000"/>
                                <w:sz w:val="44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 w:cs="American Typewriter"/>
                                <w:color w:val="000000"/>
                                <w:sz w:val="44"/>
                              </w:rPr>
                              <m:t>(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American Typewriter"/>
                                    <w:i/>
                                    <w:color w:val="000000"/>
                                    <w:sz w:val="44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American Typewriter"/>
                                    <w:color w:val="000000"/>
                                    <w:sz w:val="44"/>
                                  </w:rPr>
                                  <m:t>5</m:t>
                                </m:r>
                              </m:e>
                            </m:rad>
                            <m:r>
                              <w:rPr>
                                <w:rFonts w:ascii="Cambria Math" w:hAnsi="Cambria Math" w:cs="American Typewriter"/>
                                <w:color w:val="000000"/>
                                <w:sz w:val="44"/>
                              </w:rPr>
                              <m:t xml:space="preserve">+ 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American Typewriter"/>
                                    <w:i/>
                                    <w:color w:val="000000"/>
                                    <w:sz w:val="44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American Typewriter"/>
                                    <w:color w:val="000000"/>
                                    <w:sz w:val="44"/>
                                  </w:rPr>
                                  <m:t>3</m:t>
                                </m:r>
                              </m:e>
                            </m:rad>
                            <m:r>
                              <w:rPr>
                                <w:rFonts w:ascii="Cambria Math" w:hAnsi="Cambria Math" w:cs="American Typewriter"/>
                                <w:color w:val="000000"/>
                                <w:sz w:val="44"/>
                              </w:rPr>
                              <m:t>)</m:t>
                            </m:r>
                          </m:den>
                        </m:f>
                      </m:oMath>
                    </w:p>
                  </w:txbxContent>
                </v:textbox>
                <w10:wrap type="through"/>
              </v:rect>
            </w:pict>
          </mc:Fallback>
        </mc:AlternateContent>
      </w:r>
      <w:r w:rsidR="003B287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0BFEB2" wp14:editId="7336EA52">
                <wp:simplePos x="0" y="0"/>
                <wp:positionH relativeFrom="column">
                  <wp:posOffset>2628900</wp:posOffset>
                </wp:positionH>
                <wp:positionV relativeFrom="paragraph">
                  <wp:posOffset>2400300</wp:posOffset>
                </wp:positionV>
                <wp:extent cx="2614295" cy="2400300"/>
                <wp:effectExtent l="50800" t="25400" r="78105" b="114300"/>
                <wp:wrapThrough wrapText="bothSides">
                  <wp:wrapPolygon edited="0">
                    <wp:start x="-420" y="-229"/>
                    <wp:lineTo x="-420" y="22400"/>
                    <wp:lineTo x="22035" y="22400"/>
                    <wp:lineTo x="22035" y="-229"/>
                    <wp:lineTo x="-420" y="-229"/>
                  </wp:wrapPolygon>
                </wp:wrapThrough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429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43B8" w:rsidRPr="00EB313C" w:rsidRDefault="005E43B8" w:rsidP="00EB313C">
                            <w:pPr>
                              <w:jc w:val="center"/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</w:pPr>
                            <w:proofErr w:type="spellStart"/>
                            <w:r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>Rationalise</w:t>
                            </w:r>
                            <w:proofErr w:type="spellEnd"/>
                            <w:r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merican Typewriter"/>
                                      <w:i/>
                                      <w:color w:val="000000"/>
                                      <w:sz w:val="4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merican Typewriter"/>
                                      <w:color w:val="000000"/>
                                      <w:sz w:val="4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merican Typewriter"/>
                                      <w:color w:val="000000"/>
                                      <w:sz w:val="44"/>
                                    </w:rPr>
                                    <m:t>(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 w:cs="American Typewriter"/>
                                          <w:i/>
                                          <w:color w:val="000000"/>
                                          <w:sz w:val="44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 w:cs="American Typewriter"/>
                                          <w:color w:val="000000"/>
                                          <w:sz w:val="44"/>
                                        </w:rPr>
                                        <m:t>3</m:t>
                                      </m:r>
                                    </m:e>
                                  </m:rad>
                                  <m:r>
                                    <w:rPr>
                                      <w:rFonts w:ascii="Cambria Math" w:hAnsi="Cambria Math" w:cs="American Typewriter"/>
                                      <w:color w:val="000000"/>
                                      <w:sz w:val="44"/>
                                    </w:rPr>
                                    <m:t xml:space="preserve">- 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 w:cs="American Typewriter"/>
                                          <w:i/>
                                          <w:color w:val="000000"/>
                                          <w:sz w:val="44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 w:cs="American Typewriter"/>
                                          <w:color w:val="000000"/>
                                          <w:sz w:val="44"/>
                                        </w:rPr>
                                        <m:t>2</m:t>
                                      </m:r>
                                    </m:e>
                                  </m:rad>
                                  <m:r>
                                    <w:rPr>
                                      <w:rFonts w:ascii="Cambria Math" w:hAnsi="Cambria Math" w:cs="American Typewriter"/>
                                      <w:color w:val="000000"/>
                                      <w:sz w:val="44"/>
                                    </w:rPr>
                                    <m:t>)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0" o:spid="_x0000_s1037" style="position:absolute;margin-left:207pt;margin-top:189pt;width:205.85pt;height:18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" strokecolor="#4579b8 [3044]">
                <v:shadow on="t" opacity="22937f" mv:blur="40000f" origin=",.5" offset="0,23000emu"/>
                <v:textbox>
                  <w:txbxContent>
                    <w:p w:rsidR="005E43B8" w:rsidRPr="00EB313C" w:rsidRDefault="005E43B8" w:rsidP="00EB313C">
                      <w:pPr>
                        <w:jc w:val="center"/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</w:pPr>
                      <w:proofErr w:type="spellStart"/>
                      <w:r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>Rationalise</w:t>
                      </w:r>
                      <w:proofErr w:type="spellEnd"/>
                      <w:r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merican Typewriter"/>
                                <w:i/>
                                <w:color w:val="000000"/>
                                <w:sz w:val="4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merican Typewriter"/>
                                <w:color w:val="000000"/>
                                <w:sz w:val="4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American Typewriter"/>
                                <w:color w:val="000000"/>
                                <w:sz w:val="44"/>
                              </w:rPr>
                              <m:t>(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American Typewriter"/>
                                    <w:i/>
                                    <w:color w:val="000000"/>
                                    <w:sz w:val="44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American Typewriter"/>
                                    <w:color w:val="000000"/>
                                    <w:sz w:val="44"/>
                                  </w:rPr>
                                  <m:t>3</m:t>
                                </m:r>
                              </m:e>
                            </m:rad>
                            <m:r>
                              <w:rPr>
                                <w:rFonts w:ascii="Cambria Math" w:hAnsi="Cambria Math" w:cs="American Typewriter"/>
                                <w:color w:val="000000"/>
                                <w:sz w:val="44"/>
                              </w:rPr>
                              <m:t xml:space="preserve">- 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American Typewriter"/>
                                    <w:i/>
                                    <w:color w:val="000000"/>
                                    <w:sz w:val="44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American Typewriter"/>
                                    <w:color w:val="000000"/>
                                    <w:sz w:val="44"/>
                                  </w:rPr>
                                  <m:t>2</m:t>
                                </m:r>
                              </m:e>
                            </m:rad>
                            <m:r>
                              <w:rPr>
                                <w:rFonts w:ascii="Cambria Math" w:hAnsi="Cambria Math" w:cs="American Typewriter"/>
                                <w:color w:val="000000"/>
                                <w:sz w:val="44"/>
                              </w:rPr>
                              <m:t>)</m:t>
                            </m:r>
                          </m:den>
                        </m:f>
                      </m:oMath>
                    </w:p>
                  </w:txbxContent>
                </v:textbox>
                <w10:wrap type="through"/>
              </v:rect>
            </w:pict>
          </mc:Fallback>
        </mc:AlternateContent>
      </w:r>
      <w:r w:rsidR="003B287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C84F24" wp14:editId="4B90DB97">
                <wp:simplePos x="0" y="0"/>
                <wp:positionH relativeFrom="column">
                  <wp:posOffset>0</wp:posOffset>
                </wp:positionH>
                <wp:positionV relativeFrom="paragraph">
                  <wp:posOffset>4800600</wp:posOffset>
                </wp:positionV>
                <wp:extent cx="2614295" cy="2400300"/>
                <wp:effectExtent l="50800" t="25400" r="78105" b="114300"/>
                <wp:wrapThrough wrapText="bothSides">
                  <wp:wrapPolygon edited="0">
                    <wp:start x="-420" y="-229"/>
                    <wp:lineTo x="-420" y="22400"/>
                    <wp:lineTo x="22035" y="22400"/>
                    <wp:lineTo x="22035" y="-229"/>
                    <wp:lineTo x="-420" y="-229"/>
                  </wp:wrapPolygon>
                </wp:wrapThrough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429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43B8" w:rsidRPr="00EB313C" w:rsidRDefault="00A36046" w:rsidP="00EB313C">
                            <w:pPr>
                              <w:jc w:val="center"/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</w:pPr>
                            <w:proofErr w:type="spellStart"/>
                            <w:r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>Rationalise</w:t>
                            </w:r>
                            <w:proofErr w:type="spellEnd"/>
                            <w:r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merican Typewriter"/>
                                      <w:i/>
                                      <w:color w:val="000000"/>
                                      <w:sz w:val="4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merican Typewriter"/>
                                      <w:color w:val="000000"/>
                                      <w:sz w:val="44"/>
                                    </w:rPr>
                                    <m:t>6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merican Typewriter"/>
                                      <w:color w:val="000000"/>
                                      <w:sz w:val="44"/>
                                    </w:rPr>
                                    <m:t>(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 w:cs="American Typewriter"/>
                                          <w:i/>
                                          <w:color w:val="000000"/>
                                          <w:sz w:val="44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 w:cs="American Typewriter"/>
                                          <w:color w:val="000000"/>
                                          <w:sz w:val="44"/>
                                        </w:rPr>
                                        <m:t>13</m:t>
                                      </m:r>
                                    </m:e>
                                  </m:rad>
                                  <m:r>
                                    <w:rPr>
                                      <w:rFonts w:ascii="Cambria Math" w:hAnsi="Cambria Math" w:cs="American Typewriter"/>
                                      <w:color w:val="000000"/>
                                      <w:sz w:val="44"/>
                                    </w:rPr>
                                    <m:t xml:space="preserve">- 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 w:cs="American Typewriter"/>
                                          <w:i/>
                                          <w:color w:val="000000"/>
                                          <w:sz w:val="44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 w:cs="American Typewriter"/>
                                          <w:color w:val="000000"/>
                                          <w:sz w:val="44"/>
                                        </w:rPr>
                                        <m:t>7</m:t>
                                      </m:r>
                                    </m:e>
                                  </m:rad>
                                  <m:r>
                                    <w:rPr>
                                      <w:rFonts w:ascii="Cambria Math" w:hAnsi="Cambria Math" w:cs="American Typewriter"/>
                                      <w:color w:val="000000"/>
                                      <w:sz w:val="44"/>
                                    </w:rPr>
                                    <m:t>)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1" o:spid="_x0000_s1038" style="position:absolute;margin-left:0;margin-top:378pt;width:205.85pt;height:18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" strokecolor="#4579b8 [3044]">
                <v:shadow on="t" opacity="22937f" mv:blur="40000f" origin=",.5" offset="0,23000emu"/>
                <v:textbox>
                  <w:txbxContent>
                    <w:p w:rsidR="005E43B8" w:rsidRPr="00EB313C" w:rsidRDefault="00A36046" w:rsidP="00EB313C">
                      <w:pPr>
                        <w:jc w:val="center"/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</w:pPr>
                      <w:proofErr w:type="spellStart"/>
                      <w:r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>Rationalise</w:t>
                      </w:r>
                      <w:proofErr w:type="spellEnd"/>
                      <w:r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merican Typewriter"/>
                                <w:i/>
                                <w:color w:val="000000"/>
                                <w:sz w:val="4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merican Typewriter"/>
                                <w:color w:val="000000"/>
                                <w:sz w:val="44"/>
                              </w:rPr>
                              <m:t>6</m:t>
                            </m:r>
                          </m:num>
                          <m:den>
                            <m:r>
                              <w:rPr>
                                <w:rFonts w:ascii="Cambria Math" w:hAnsi="Cambria Math" w:cs="American Typewriter"/>
                                <w:color w:val="000000"/>
                                <w:sz w:val="44"/>
                              </w:rPr>
                              <m:t>(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American Typewriter"/>
                                    <w:i/>
                                    <w:color w:val="000000"/>
                                    <w:sz w:val="44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American Typewriter"/>
                                    <w:color w:val="000000"/>
                                    <w:sz w:val="44"/>
                                  </w:rPr>
                                  <m:t>13</m:t>
                                </m:r>
                              </m:e>
                            </m:rad>
                            <m:r>
                              <w:rPr>
                                <w:rFonts w:ascii="Cambria Math" w:hAnsi="Cambria Math" w:cs="American Typewriter"/>
                                <w:color w:val="000000"/>
                                <w:sz w:val="44"/>
                              </w:rPr>
                              <m:t xml:space="preserve">- 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American Typewriter"/>
                                    <w:i/>
                                    <w:color w:val="000000"/>
                                    <w:sz w:val="44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American Typewriter"/>
                                    <w:color w:val="000000"/>
                                    <w:sz w:val="44"/>
                                  </w:rPr>
                                  <m:t>7</m:t>
                                </m:r>
                              </m:e>
                            </m:rad>
                            <m:r>
                              <w:rPr>
                                <w:rFonts w:ascii="Cambria Math" w:hAnsi="Cambria Math" w:cs="American Typewriter"/>
                                <w:color w:val="000000"/>
                                <w:sz w:val="44"/>
                              </w:rPr>
                              <m:t>)</m:t>
                            </m:r>
                          </m:den>
                        </m:f>
                      </m:oMath>
                    </w:p>
                  </w:txbxContent>
                </v:textbox>
                <w10:wrap type="through"/>
              </v:rect>
            </w:pict>
          </mc:Fallback>
        </mc:AlternateContent>
      </w:r>
      <w:r w:rsidR="003B287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A0C0E3" wp14:editId="1A1482E2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614295" cy="2400300"/>
                <wp:effectExtent l="50800" t="25400" r="78105" b="114300"/>
                <wp:wrapThrough wrapText="bothSides">
                  <wp:wrapPolygon edited="0">
                    <wp:start x="-420" y="-229"/>
                    <wp:lineTo x="-420" y="22400"/>
                    <wp:lineTo x="22035" y="22400"/>
                    <wp:lineTo x="22035" y="-229"/>
                    <wp:lineTo x="-420" y="-229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4295" cy="2400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43B8" w:rsidRPr="003B287C" w:rsidRDefault="005E43B8" w:rsidP="003B287C">
                            <w:pPr>
                              <w:jc w:val="center"/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</w:pPr>
                            <w:r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>Expand and simplify</w:t>
                            </w:r>
                            <w:r w:rsidR="00853A74"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 xml:space="preserve">      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American Typewriter"/>
                                  <w:color w:val="000000"/>
                                  <w:sz w:val="44"/>
                                </w:rPr>
                                <m:t xml:space="preserve">  </m:t>
                              </m:r>
                              <m:r>
                                <w:rPr>
                                  <w:rFonts w:ascii="Cambria Math" w:hAnsi="Cambria Math" w:cs="American Typewriter"/>
                                  <w:color w:val="000000"/>
                                  <w:sz w:val="44"/>
                                </w:rPr>
                                <m:t xml:space="preserve">(2+ 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American Typewriter"/>
                                      <w:i/>
                                      <w:color w:val="000000"/>
                                      <w:sz w:val="44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="American Typewriter"/>
                                      <w:color w:val="000000"/>
                                      <w:sz w:val="44"/>
                                    </w:rPr>
                                    <m:t>3</m:t>
                                  </m:r>
                                </m:e>
                              </m:rad>
                              <m:r>
                                <w:rPr>
                                  <w:rFonts w:ascii="Cambria Math" w:hAnsi="Cambria Math" w:cs="American Typewriter"/>
                                  <w:color w:val="000000"/>
                                  <w:sz w:val="44"/>
                                </w:rPr>
                                <m:t xml:space="preserve">)(7- 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American Typewriter"/>
                                      <w:i/>
                                      <w:color w:val="000000"/>
                                      <w:sz w:val="44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="American Typewriter"/>
                                      <w:color w:val="000000"/>
                                      <w:sz w:val="44"/>
                                    </w:rPr>
                                    <m:t>3</m:t>
                                  </m:r>
                                </m:e>
                              </m:rad>
                              <m:r>
                                <w:rPr>
                                  <w:rFonts w:ascii="Cambria Math" w:hAnsi="Cambria Math" w:cs="American Typewriter"/>
                                  <w:color w:val="000000"/>
                                  <w:sz w:val="44"/>
                                </w:rPr>
                                <m:t>)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39" style="position:absolute;margin-left:207pt;margin-top:0;width:205.85pt;height:18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" fillcolor="white [3212]" strokecolor="#4579b8 [3044]">
                <v:shadow on="t" color="black" opacity="22937f" origin=",.5" offset="0,.63889mm"/>
                <v:textbox>
                  <w:txbxContent>
                    <w:p w:rsidR="005E43B8" w:rsidRPr="003B287C" w:rsidRDefault="005E43B8" w:rsidP="003B287C">
                      <w:pPr>
                        <w:jc w:val="center"/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</w:pPr>
                      <w:r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>Expand and simplify</w:t>
                      </w:r>
                      <w:r w:rsidR="00853A74"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 xml:space="preserve">           </w:t>
                      </w:r>
                      <w:bookmarkStart w:id="1" w:name="_GoBack"/>
                      <w:bookmarkEnd w:id="1"/>
                      <w:r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="American Typewriter"/>
                            <w:color w:val="000000"/>
                            <w:sz w:val="44"/>
                          </w:rPr>
                          <m:t xml:space="preserve">  </m:t>
                        </m:r>
                        <m:r>
                          <w:rPr>
                            <w:rFonts w:ascii="Cambria Math" w:hAnsi="Cambria Math" w:cs="American Typewriter"/>
                            <w:color w:val="000000"/>
                            <w:sz w:val="44"/>
                          </w:rPr>
                          <m:t xml:space="preserve">(2+ 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merican Typewriter"/>
                                <w:i/>
                                <w:color w:val="000000"/>
                                <w:sz w:val="4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merican Typewriter"/>
                                <w:color w:val="000000"/>
                                <w:sz w:val="44"/>
                              </w:rPr>
                              <m:t>3</m:t>
                            </m:r>
                          </m:e>
                        </m:rad>
                        <m:r>
                          <w:rPr>
                            <w:rFonts w:ascii="Cambria Math" w:hAnsi="Cambria Math" w:cs="American Typewriter"/>
                            <w:color w:val="000000"/>
                            <w:sz w:val="44"/>
                          </w:rPr>
                          <m:t xml:space="preserve">)(7- 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merican Typewriter"/>
                                <w:i/>
                                <w:color w:val="000000"/>
                                <w:sz w:val="4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American Typewriter"/>
                                <w:color w:val="000000"/>
                                <w:sz w:val="44"/>
                              </w:rPr>
                              <m:t>3</m:t>
                            </m:r>
                          </m:e>
                        </m:rad>
                        <m:r>
                          <w:rPr>
                            <w:rFonts w:ascii="Cambria Math" w:hAnsi="Cambria Math" w:cs="American Typewriter"/>
                            <w:color w:val="000000"/>
                            <w:sz w:val="44"/>
                          </w:rPr>
                          <m:t>)</m:t>
                        </m:r>
                      </m:oMath>
                    </w:p>
                  </w:txbxContent>
                </v:textbox>
                <w10:wrap type="through"/>
              </v:rect>
            </w:pict>
          </mc:Fallback>
        </mc:AlternateContent>
      </w:r>
      <w:r w:rsidR="003B287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FEDD758" wp14:editId="026B0A23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2614295" cy="2400300"/>
                <wp:effectExtent l="50800" t="25400" r="78105" b="114300"/>
                <wp:wrapThrough wrapText="bothSides">
                  <wp:wrapPolygon edited="0">
                    <wp:start x="-420" y="-229"/>
                    <wp:lineTo x="-420" y="22400"/>
                    <wp:lineTo x="22035" y="22400"/>
                    <wp:lineTo x="22035" y="-229"/>
                    <wp:lineTo x="-420" y="-229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429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43B8" w:rsidRPr="00EB313C" w:rsidRDefault="005E43B8" w:rsidP="003B287C">
                            <w:pPr>
                              <w:jc w:val="center"/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</w:pPr>
                            <w:r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 xml:space="preserve">Expand and simplify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 w:cs="American Typewriter"/>
                                      <w:i/>
                                      <w:color w:val="000000"/>
                                      <w:sz w:val="4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American Typewriter"/>
                                      <w:color w:val="000000"/>
                                      <w:sz w:val="44"/>
                                    </w:rPr>
                                    <m:t xml:space="preserve">(3- 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 w:cs="American Typewriter"/>
                                          <w:i/>
                                          <w:color w:val="000000"/>
                                          <w:sz w:val="44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 w:cs="American Typewriter"/>
                                          <w:color w:val="000000"/>
                                          <w:sz w:val="44"/>
                                        </w:rPr>
                                        <m:t>2</m:t>
                                      </m:r>
                                    </m:e>
                                  </m:rad>
                                  <m:r>
                                    <w:rPr>
                                      <w:rFonts w:ascii="Cambria Math" w:hAnsi="Cambria Math" w:cs="American Typewriter"/>
                                      <w:color w:val="000000"/>
                                      <w:sz w:val="44"/>
                                    </w:rPr>
                                    <m:t>)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American Typewriter"/>
                                      <w:color w:val="000000"/>
                                      <w:sz w:val="44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8" o:spid="_x0000_s1040" style="position:absolute;margin-left:414pt;margin-top:0;width:205.85pt;height:189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" strokecolor="#4579b8 [3044]">
                <v:shadow on="t" opacity="22937f" mv:blur="40000f" origin=",.5" offset="0,23000emu"/>
                <v:textbox>
                  <w:txbxContent>
                    <w:p w:rsidR="005E43B8" w:rsidRPr="00EB313C" w:rsidRDefault="005E43B8" w:rsidP="003B287C">
                      <w:pPr>
                        <w:jc w:val="center"/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</w:pPr>
                      <w:r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 xml:space="preserve">Expand and simplify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 w:cs="American Typewriter"/>
                                <w:i/>
                                <w:color w:val="000000"/>
                                <w:sz w:val="4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merican Typewriter"/>
                                <w:color w:val="000000"/>
                                <w:sz w:val="44"/>
                              </w:rPr>
                              <m:t xml:space="preserve">(3- 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American Typewriter"/>
                                    <w:i/>
                                    <w:color w:val="000000"/>
                                    <w:sz w:val="44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American Typewriter"/>
                                    <w:color w:val="000000"/>
                                    <w:sz w:val="44"/>
                                  </w:rPr>
                                  <m:t>2</m:t>
                                </m:r>
                              </m:e>
                            </m:rad>
                            <m:r>
                              <w:rPr>
                                <w:rFonts w:ascii="Cambria Math" w:hAnsi="Cambria Math" w:cs="American Typewriter"/>
                                <w:color w:val="000000"/>
                                <w:sz w:val="44"/>
                              </w:rPr>
                              <m:t>)</m:t>
                            </m:r>
                          </m:e>
                          <m:sup>
                            <m:r>
                              <w:rPr>
                                <w:rFonts w:ascii="Cambria Math" w:hAnsi="Cambria Math" w:cs="American Typewriter"/>
                                <w:color w:val="000000"/>
                                <w:sz w:val="44"/>
                              </w:rPr>
                              <m:t>2</m:t>
                            </m:r>
                          </m:sup>
                        </m:sSup>
                      </m:oMath>
                    </w:p>
                  </w:txbxContent>
                </v:textbox>
                <w10:wrap type="through"/>
              </v:rect>
            </w:pict>
          </mc:Fallback>
        </mc:AlternateContent>
      </w:r>
      <w:r w:rsidR="003B287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B76534" wp14:editId="41B246BF">
                <wp:simplePos x="0" y="0"/>
                <wp:positionH relativeFrom="column">
                  <wp:posOffset>7886700</wp:posOffset>
                </wp:positionH>
                <wp:positionV relativeFrom="paragraph">
                  <wp:posOffset>0</wp:posOffset>
                </wp:positionV>
                <wp:extent cx="2614295" cy="2400300"/>
                <wp:effectExtent l="50800" t="25400" r="78105" b="114300"/>
                <wp:wrapThrough wrapText="bothSides">
                  <wp:wrapPolygon edited="0">
                    <wp:start x="-420" y="-229"/>
                    <wp:lineTo x="-420" y="22400"/>
                    <wp:lineTo x="22035" y="22400"/>
                    <wp:lineTo x="22035" y="-229"/>
                    <wp:lineTo x="-420" y="-229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429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43B8" w:rsidRDefault="005E43B8" w:rsidP="003B287C">
                            <w:pPr>
                              <w:jc w:val="center"/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</w:pPr>
                          </w:p>
                          <w:p w:rsidR="005E43B8" w:rsidRPr="009356F3" w:rsidRDefault="005E43B8" w:rsidP="003B287C">
                            <w:pPr>
                              <w:jc w:val="center"/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</w:pPr>
                            <w:r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 xml:space="preserve">Work out the area of the triangle.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0" o:spid="_x0000_s1041" style="position:absolute;margin-left:621pt;margin-top:0;width:205.85pt;height:18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" strokecolor="#4579b8 [3044]">
                <v:shadow on="t" opacity="22937f" mv:blur="40000f" origin=",.5" offset="0,23000emu"/>
                <v:textbox>
                  <w:txbxContent>
                    <w:p w:rsidR="005E43B8" w:rsidRDefault="005E43B8" w:rsidP="003B287C">
                      <w:pPr>
                        <w:jc w:val="center"/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</w:pPr>
                    </w:p>
                    <w:p w:rsidR="005E43B8" w:rsidRPr="009356F3" w:rsidRDefault="005E43B8" w:rsidP="003B287C">
                      <w:pPr>
                        <w:jc w:val="center"/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</w:pPr>
                      <w:r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 xml:space="preserve">Work out the area of the triangle.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B77191" w:rsidSect="003B287C">
      <w:pgSz w:w="16840" w:h="11900" w:orient="landscape"/>
      <w:pgMar w:top="57" w:right="57" w:bottom="57" w:left="5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merican Typewriter">
    <w:altName w:val="Arial"/>
    <w:charset w:val="00"/>
    <w:family w:val="auto"/>
    <w:pitch w:val="variable"/>
    <w:sig w:usb0="00000000" w:usb1="00000019" w:usb2="00000000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7C"/>
    <w:rsid w:val="000279C9"/>
    <w:rsid w:val="003B287C"/>
    <w:rsid w:val="005E43B8"/>
    <w:rsid w:val="00853A74"/>
    <w:rsid w:val="009356F3"/>
    <w:rsid w:val="00A36046"/>
    <w:rsid w:val="00AE2D4C"/>
    <w:rsid w:val="00B77191"/>
    <w:rsid w:val="00C33B5B"/>
    <w:rsid w:val="00EB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8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28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8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87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8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28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8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8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69CA4F-DAA0-473E-9207-D49009F04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C6C7D11F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Adamson</dc:creator>
  <cp:keywords/>
  <dc:description/>
  <cp:lastModifiedBy>dadamson1.210</cp:lastModifiedBy>
  <cp:revision>3</cp:revision>
  <dcterms:created xsi:type="dcterms:W3CDTF">2012-04-25T13:17:00Z</dcterms:created>
  <dcterms:modified xsi:type="dcterms:W3CDTF">2012-09-25T09:40:00Z</dcterms:modified>
</cp:coreProperties>
</file>